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3D" w:rsidRPr="00AC1A15" w:rsidRDefault="00791D3D" w:rsidP="00133800">
      <w:pPr>
        <w:spacing w:after="0" w:line="240" w:lineRule="auto"/>
        <w:rPr>
          <w:rFonts w:ascii="Times New Roman" w:hAnsi="Times New Roman"/>
          <w:sz w:val="24"/>
          <w:szCs w:val="40"/>
        </w:rPr>
      </w:pPr>
    </w:p>
    <w:p w:rsidR="000733F8" w:rsidRPr="004863D4" w:rsidRDefault="007135B7" w:rsidP="00293C3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4863D4">
        <w:rPr>
          <w:rFonts w:ascii="Times New Roman" w:hAnsi="Times New Roman"/>
          <w:sz w:val="30"/>
          <w:szCs w:val="30"/>
        </w:rPr>
        <w:t xml:space="preserve">Расписание работы </w:t>
      </w:r>
      <w:r w:rsidR="00151542" w:rsidRPr="004863D4">
        <w:rPr>
          <w:rFonts w:ascii="Times New Roman" w:hAnsi="Times New Roman"/>
          <w:sz w:val="30"/>
          <w:szCs w:val="30"/>
        </w:rPr>
        <w:t>объединений по интересам</w:t>
      </w:r>
    </w:p>
    <w:p w:rsidR="00F9762C" w:rsidRPr="004863D4" w:rsidRDefault="006C22A7" w:rsidP="004863D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4863D4">
        <w:rPr>
          <w:rFonts w:ascii="Times New Roman" w:hAnsi="Times New Roman"/>
          <w:sz w:val="30"/>
          <w:szCs w:val="30"/>
        </w:rPr>
        <w:t xml:space="preserve">на  </w:t>
      </w:r>
      <w:r w:rsidR="009B291F" w:rsidRPr="004863D4">
        <w:rPr>
          <w:rFonts w:ascii="Times New Roman" w:hAnsi="Times New Roman"/>
          <w:sz w:val="30"/>
          <w:szCs w:val="30"/>
        </w:rPr>
        <w:t>1</w:t>
      </w:r>
      <w:r w:rsidR="003C39B5" w:rsidRPr="004863D4">
        <w:rPr>
          <w:rFonts w:ascii="Times New Roman" w:hAnsi="Times New Roman"/>
          <w:sz w:val="30"/>
          <w:szCs w:val="30"/>
        </w:rPr>
        <w:t xml:space="preserve"> полугодие </w:t>
      </w:r>
      <w:r w:rsidRPr="004863D4">
        <w:rPr>
          <w:rFonts w:ascii="Times New Roman" w:hAnsi="Times New Roman"/>
          <w:sz w:val="30"/>
          <w:szCs w:val="30"/>
        </w:rPr>
        <w:t>201</w:t>
      </w:r>
      <w:r w:rsidR="00B1493D" w:rsidRPr="004863D4">
        <w:rPr>
          <w:rFonts w:ascii="Times New Roman" w:hAnsi="Times New Roman"/>
          <w:sz w:val="30"/>
          <w:szCs w:val="30"/>
        </w:rPr>
        <w:t>8</w:t>
      </w:r>
      <w:r w:rsidR="003C39B5" w:rsidRPr="004863D4">
        <w:rPr>
          <w:rFonts w:ascii="Times New Roman" w:hAnsi="Times New Roman"/>
          <w:sz w:val="30"/>
          <w:szCs w:val="30"/>
        </w:rPr>
        <w:t>/</w:t>
      </w:r>
      <w:r w:rsidRPr="004863D4">
        <w:rPr>
          <w:rFonts w:ascii="Times New Roman" w:hAnsi="Times New Roman"/>
          <w:sz w:val="30"/>
          <w:szCs w:val="30"/>
        </w:rPr>
        <w:t>201</w:t>
      </w:r>
      <w:r w:rsidR="00B1493D" w:rsidRPr="004863D4">
        <w:rPr>
          <w:rFonts w:ascii="Times New Roman" w:hAnsi="Times New Roman"/>
          <w:sz w:val="30"/>
          <w:szCs w:val="30"/>
        </w:rPr>
        <w:t>9</w:t>
      </w:r>
      <w:r w:rsidRPr="004863D4">
        <w:rPr>
          <w:rFonts w:ascii="Times New Roman" w:hAnsi="Times New Roman"/>
          <w:sz w:val="30"/>
          <w:szCs w:val="30"/>
        </w:rPr>
        <w:t xml:space="preserve"> учебн</w:t>
      </w:r>
      <w:r w:rsidR="003C39B5" w:rsidRPr="004863D4">
        <w:rPr>
          <w:rFonts w:ascii="Times New Roman" w:hAnsi="Times New Roman"/>
          <w:sz w:val="30"/>
          <w:szCs w:val="30"/>
        </w:rPr>
        <w:t>ого</w:t>
      </w:r>
      <w:r w:rsidRPr="004863D4">
        <w:rPr>
          <w:rFonts w:ascii="Times New Roman" w:hAnsi="Times New Roman"/>
          <w:sz w:val="30"/>
          <w:szCs w:val="30"/>
        </w:rPr>
        <w:t xml:space="preserve"> год</w:t>
      </w:r>
      <w:r w:rsidR="003C39B5" w:rsidRPr="004863D4">
        <w:rPr>
          <w:rFonts w:ascii="Times New Roman" w:hAnsi="Times New Roman"/>
          <w:sz w:val="30"/>
          <w:szCs w:val="30"/>
        </w:rPr>
        <w:t>а</w:t>
      </w:r>
    </w:p>
    <w:tbl>
      <w:tblPr>
        <w:tblW w:w="10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502"/>
        <w:gridCol w:w="2265"/>
        <w:gridCol w:w="2771"/>
        <w:gridCol w:w="2054"/>
      </w:tblGrid>
      <w:tr w:rsidR="00DD2AF6" w:rsidRPr="00AC1A15" w:rsidTr="0018106E">
        <w:tc>
          <w:tcPr>
            <w:tcW w:w="567" w:type="dxa"/>
          </w:tcPr>
          <w:p w:rsidR="00DD2AF6" w:rsidRPr="00AC1A15" w:rsidRDefault="00DD2AF6" w:rsidP="00C80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1A15">
              <w:rPr>
                <w:rFonts w:ascii="Times New Roman" w:hAnsi="Times New Roman"/>
              </w:rPr>
              <w:t>№ п/п</w:t>
            </w:r>
          </w:p>
        </w:tc>
        <w:tc>
          <w:tcPr>
            <w:tcW w:w="2502" w:type="dxa"/>
          </w:tcPr>
          <w:p w:rsidR="00DD2AF6" w:rsidRPr="00AC1A15" w:rsidRDefault="00DD2AF6" w:rsidP="00791D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1A15">
              <w:rPr>
                <w:rFonts w:ascii="Times New Roman" w:hAnsi="Times New Roman"/>
              </w:rPr>
              <w:t xml:space="preserve">Наименование </w:t>
            </w:r>
            <w:r w:rsidR="00791D3D" w:rsidRPr="00AC1A15">
              <w:rPr>
                <w:rFonts w:ascii="Times New Roman" w:hAnsi="Times New Roman"/>
              </w:rPr>
              <w:t>объединения по интересам</w:t>
            </w:r>
          </w:p>
        </w:tc>
        <w:tc>
          <w:tcPr>
            <w:tcW w:w="2265" w:type="dxa"/>
          </w:tcPr>
          <w:p w:rsidR="00DD2AF6" w:rsidRPr="00AC1A15" w:rsidRDefault="00DD2AF6" w:rsidP="00C80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1A15">
              <w:rPr>
                <w:rFonts w:ascii="Times New Roman" w:hAnsi="Times New Roman"/>
              </w:rPr>
              <w:t xml:space="preserve">Руководитель </w:t>
            </w:r>
          </w:p>
        </w:tc>
        <w:tc>
          <w:tcPr>
            <w:tcW w:w="2771" w:type="dxa"/>
          </w:tcPr>
          <w:p w:rsidR="006221AE" w:rsidRDefault="00DD2AF6" w:rsidP="00C80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1A15">
              <w:rPr>
                <w:rFonts w:ascii="Times New Roman" w:hAnsi="Times New Roman"/>
              </w:rPr>
              <w:t xml:space="preserve">Время проведения </w:t>
            </w:r>
          </w:p>
          <w:p w:rsidR="00DD2AF6" w:rsidRPr="00AC1A15" w:rsidRDefault="00DD2AF6" w:rsidP="00C80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1A15">
              <w:rPr>
                <w:rFonts w:ascii="Times New Roman" w:hAnsi="Times New Roman"/>
              </w:rPr>
              <w:t>(день недели, время)</w:t>
            </w:r>
          </w:p>
        </w:tc>
        <w:tc>
          <w:tcPr>
            <w:tcW w:w="2054" w:type="dxa"/>
          </w:tcPr>
          <w:p w:rsidR="00DD2AF6" w:rsidRPr="00AC1A15" w:rsidRDefault="00DD2AF6" w:rsidP="00C80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1A15">
              <w:rPr>
                <w:rFonts w:ascii="Times New Roman" w:hAnsi="Times New Roman"/>
              </w:rPr>
              <w:t>Место проведения</w:t>
            </w:r>
          </w:p>
        </w:tc>
      </w:tr>
      <w:tr w:rsidR="00DD2AF6" w:rsidRPr="00AC1A15" w:rsidTr="0018106E">
        <w:tc>
          <w:tcPr>
            <w:tcW w:w="567" w:type="dxa"/>
          </w:tcPr>
          <w:p w:rsidR="00DD2AF6" w:rsidRPr="00AC1A15" w:rsidRDefault="00DD2AF6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DD2AF6" w:rsidRPr="006221AE" w:rsidRDefault="009B291F" w:rsidP="00B149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1AE">
              <w:rPr>
                <w:rFonts w:ascii="Times New Roman" w:hAnsi="Times New Roman"/>
              </w:rPr>
              <w:t>«</w:t>
            </w:r>
            <w:r w:rsidR="00B1493D" w:rsidRPr="006221AE">
              <w:rPr>
                <w:rFonts w:ascii="Times New Roman" w:hAnsi="Times New Roman"/>
              </w:rPr>
              <w:t>Студия организации детского досуга</w:t>
            </w:r>
            <w:r w:rsidRPr="006221AE">
              <w:rPr>
                <w:rFonts w:ascii="Times New Roman" w:hAnsi="Times New Roman"/>
              </w:rPr>
              <w:t>»</w:t>
            </w:r>
          </w:p>
        </w:tc>
        <w:tc>
          <w:tcPr>
            <w:tcW w:w="2265" w:type="dxa"/>
          </w:tcPr>
          <w:p w:rsidR="002E5800" w:rsidRPr="006221AE" w:rsidRDefault="009B291F" w:rsidP="003066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 xml:space="preserve">Дрозд </w:t>
            </w:r>
          </w:p>
          <w:p w:rsidR="002E5800" w:rsidRPr="006221AE" w:rsidRDefault="009B291F" w:rsidP="003066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 xml:space="preserve">Нина </w:t>
            </w:r>
          </w:p>
          <w:p w:rsidR="00DD2AF6" w:rsidRPr="006221AE" w:rsidRDefault="009B291F" w:rsidP="003066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Сергеевна</w:t>
            </w:r>
          </w:p>
        </w:tc>
        <w:tc>
          <w:tcPr>
            <w:tcW w:w="2771" w:type="dxa"/>
          </w:tcPr>
          <w:p w:rsidR="00B1493D" w:rsidRPr="006221AE" w:rsidRDefault="00B1493D" w:rsidP="001F65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221AE">
              <w:rPr>
                <w:rFonts w:ascii="Times New Roman" w:hAnsi="Times New Roman"/>
                <w:lang w:eastAsia="ru-RU"/>
              </w:rPr>
              <w:t>Понедельник</w:t>
            </w:r>
            <w:r w:rsidR="006221AE">
              <w:rPr>
                <w:rFonts w:ascii="Times New Roman" w:hAnsi="Times New Roman"/>
                <w:lang w:eastAsia="ru-RU"/>
              </w:rPr>
              <w:t>,четверг</w:t>
            </w:r>
            <w:proofErr w:type="gramEnd"/>
          </w:p>
          <w:p w:rsidR="00B1493D" w:rsidRPr="006221AE" w:rsidRDefault="00B1493D" w:rsidP="001F65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14.30-15.15</w:t>
            </w:r>
          </w:p>
          <w:p w:rsidR="009B291F" w:rsidRPr="006221AE" w:rsidRDefault="009B291F" w:rsidP="00B149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54" w:type="dxa"/>
          </w:tcPr>
          <w:p w:rsidR="00DD2AF6" w:rsidRPr="006221AE" w:rsidRDefault="00B1493D" w:rsidP="00B149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Кабинет 205</w:t>
            </w:r>
          </w:p>
        </w:tc>
      </w:tr>
      <w:tr w:rsidR="002E5800" w:rsidRPr="00AC1A15" w:rsidTr="0018106E">
        <w:tc>
          <w:tcPr>
            <w:tcW w:w="567" w:type="dxa"/>
          </w:tcPr>
          <w:p w:rsidR="002E5800" w:rsidRPr="00AC1A15" w:rsidRDefault="002E5800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2E5800" w:rsidRPr="006221AE" w:rsidRDefault="002E5800" w:rsidP="00523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1AE">
              <w:rPr>
                <w:rFonts w:ascii="Times New Roman" w:hAnsi="Times New Roman"/>
              </w:rPr>
              <w:t>«Волейбол»</w:t>
            </w:r>
          </w:p>
        </w:tc>
        <w:tc>
          <w:tcPr>
            <w:tcW w:w="2265" w:type="dxa"/>
          </w:tcPr>
          <w:p w:rsidR="002E5800" w:rsidRPr="006221AE" w:rsidRDefault="002E5800" w:rsidP="005233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Козменко Валерий Александрович</w:t>
            </w:r>
          </w:p>
        </w:tc>
        <w:tc>
          <w:tcPr>
            <w:tcW w:w="2771" w:type="dxa"/>
          </w:tcPr>
          <w:p w:rsidR="002E5800" w:rsidRPr="006221AE" w:rsidRDefault="002E5800" w:rsidP="005233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 xml:space="preserve">Вторник </w:t>
            </w:r>
          </w:p>
          <w:p w:rsidR="002E5800" w:rsidRPr="006221AE" w:rsidRDefault="002E5800" w:rsidP="00FF00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15.</w:t>
            </w:r>
            <w:r w:rsidR="00FF00B5">
              <w:rPr>
                <w:rFonts w:ascii="Times New Roman" w:hAnsi="Times New Roman"/>
                <w:lang w:eastAsia="ru-RU"/>
              </w:rPr>
              <w:t>10</w:t>
            </w:r>
            <w:r w:rsidRPr="006221AE">
              <w:rPr>
                <w:rFonts w:ascii="Times New Roman" w:hAnsi="Times New Roman"/>
                <w:lang w:eastAsia="ru-RU"/>
              </w:rPr>
              <w:t>-</w:t>
            </w:r>
            <w:r w:rsidR="00FF00B5">
              <w:rPr>
                <w:rFonts w:ascii="Times New Roman" w:hAnsi="Times New Roman"/>
                <w:lang w:eastAsia="ru-RU"/>
              </w:rPr>
              <w:t>15.55</w:t>
            </w:r>
          </w:p>
        </w:tc>
        <w:tc>
          <w:tcPr>
            <w:tcW w:w="2054" w:type="dxa"/>
          </w:tcPr>
          <w:p w:rsidR="002E5800" w:rsidRPr="006221AE" w:rsidRDefault="002E5800" w:rsidP="005233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Спортивный зал</w:t>
            </w:r>
          </w:p>
        </w:tc>
      </w:tr>
      <w:tr w:rsidR="002E5800" w:rsidRPr="00AC1A15" w:rsidTr="0018106E">
        <w:tc>
          <w:tcPr>
            <w:tcW w:w="567" w:type="dxa"/>
          </w:tcPr>
          <w:p w:rsidR="002E5800" w:rsidRPr="00AC1A15" w:rsidRDefault="002E5800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2E5800" w:rsidRPr="006221AE" w:rsidRDefault="002E5800" w:rsidP="001A3D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1AE">
              <w:rPr>
                <w:rFonts w:ascii="Times New Roman" w:hAnsi="Times New Roman"/>
              </w:rPr>
              <w:t>«Юный волейболист»</w:t>
            </w:r>
          </w:p>
        </w:tc>
        <w:tc>
          <w:tcPr>
            <w:tcW w:w="2265" w:type="dxa"/>
          </w:tcPr>
          <w:p w:rsidR="002E5800" w:rsidRPr="006221AE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Гвозделко</w:t>
            </w:r>
          </w:p>
          <w:p w:rsidR="002E5800" w:rsidRPr="006221AE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 xml:space="preserve">Вадим </w:t>
            </w:r>
          </w:p>
          <w:p w:rsidR="002E5800" w:rsidRPr="006221AE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Олегович</w:t>
            </w:r>
          </w:p>
        </w:tc>
        <w:tc>
          <w:tcPr>
            <w:tcW w:w="2771" w:type="dxa"/>
          </w:tcPr>
          <w:p w:rsidR="002E5800" w:rsidRPr="006221AE" w:rsidRDefault="002E5800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 xml:space="preserve">Суббота </w:t>
            </w:r>
          </w:p>
          <w:p w:rsidR="002E5800" w:rsidRPr="006221AE" w:rsidRDefault="002E5800" w:rsidP="00901C5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09.30-10.15</w:t>
            </w:r>
          </w:p>
          <w:p w:rsidR="002E5800" w:rsidRPr="006221AE" w:rsidRDefault="002E5800" w:rsidP="00901C5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10.30-11.15</w:t>
            </w:r>
          </w:p>
        </w:tc>
        <w:tc>
          <w:tcPr>
            <w:tcW w:w="2054" w:type="dxa"/>
          </w:tcPr>
          <w:p w:rsidR="002E5800" w:rsidRPr="006221AE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Спортивный зал</w:t>
            </w:r>
          </w:p>
        </w:tc>
      </w:tr>
      <w:tr w:rsidR="002E5800" w:rsidRPr="00AC1A15" w:rsidTr="0018106E">
        <w:tc>
          <w:tcPr>
            <w:tcW w:w="567" w:type="dxa"/>
          </w:tcPr>
          <w:p w:rsidR="002E5800" w:rsidRPr="00AC1A15" w:rsidRDefault="002E5800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2E5800" w:rsidRPr="006221AE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1AE">
              <w:rPr>
                <w:rFonts w:ascii="Times New Roman" w:hAnsi="Times New Roman"/>
              </w:rPr>
              <w:t>«Настольный теннис»</w:t>
            </w:r>
          </w:p>
        </w:tc>
        <w:tc>
          <w:tcPr>
            <w:tcW w:w="2265" w:type="dxa"/>
          </w:tcPr>
          <w:p w:rsidR="002E5800" w:rsidRPr="006221AE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Козменко Валерий Александрович</w:t>
            </w:r>
          </w:p>
        </w:tc>
        <w:tc>
          <w:tcPr>
            <w:tcW w:w="2771" w:type="dxa"/>
          </w:tcPr>
          <w:p w:rsidR="002E5800" w:rsidRPr="006221AE" w:rsidRDefault="002E5800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 xml:space="preserve">Суббота </w:t>
            </w:r>
          </w:p>
          <w:p w:rsidR="002E5800" w:rsidRPr="006221AE" w:rsidRDefault="002E5800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11.30-12.15</w:t>
            </w:r>
          </w:p>
          <w:p w:rsidR="002E5800" w:rsidRPr="006221AE" w:rsidRDefault="002E5800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12.30-13.15</w:t>
            </w:r>
          </w:p>
        </w:tc>
        <w:tc>
          <w:tcPr>
            <w:tcW w:w="2054" w:type="dxa"/>
          </w:tcPr>
          <w:p w:rsidR="002E5800" w:rsidRPr="006221AE" w:rsidRDefault="002E5800" w:rsidP="007115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Спортивный зал</w:t>
            </w:r>
          </w:p>
        </w:tc>
      </w:tr>
      <w:tr w:rsidR="002E5800" w:rsidRPr="00AC1A15" w:rsidTr="0018106E">
        <w:tc>
          <w:tcPr>
            <w:tcW w:w="567" w:type="dxa"/>
          </w:tcPr>
          <w:p w:rsidR="002E5800" w:rsidRPr="00AC1A15" w:rsidRDefault="002E5800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2E5800" w:rsidRPr="006221AE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1AE">
              <w:rPr>
                <w:rFonts w:ascii="Times New Roman" w:hAnsi="Times New Roman"/>
              </w:rPr>
              <w:t>«Общая физическая подготовка»</w:t>
            </w:r>
          </w:p>
        </w:tc>
        <w:tc>
          <w:tcPr>
            <w:tcW w:w="2265" w:type="dxa"/>
          </w:tcPr>
          <w:p w:rsidR="002E5800" w:rsidRPr="006221AE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Павловец</w:t>
            </w:r>
          </w:p>
          <w:p w:rsidR="002E5800" w:rsidRPr="006221AE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 xml:space="preserve">Юрий </w:t>
            </w:r>
          </w:p>
          <w:p w:rsidR="002E5800" w:rsidRPr="006221AE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Петрович</w:t>
            </w:r>
          </w:p>
        </w:tc>
        <w:tc>
          <w:tcPr>
            <w:tcW w:w="2771" w:type="dxa"/>
          </w:tcPr>
          <w:p w:rsidR="004863D4" w:rsidRPr="006221AE" w:rsidRDefault="004863D4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Понедельник</w:t>
            </w:r>
          </w:p>
          <w:p w:rsidR="004863D4" w:rsidRPr="006221AE" w:rsidRDefault="004863D4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13.30-</w:t>
            </w:r>
            <w:r w:rsidR="00EF1125">
              <w:rPr>
                <w:rFonts w:ascii="Times New Roman" w:hAnsi="Times New Roman"/>
                <w:lang w:eastAsia="ru-RU"/>
              </w:rPr>
              <w:t>15.00</w:t>
            </w:r>
          </w:p>
          <w:p w:rsidR="002E5800" w:rsidRPr="006221AE" w:rsidRDefault="007D35EE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С</w:t>
            </w:r>
            <w:r w:rsidR="002E5800" w:rsidRPr="006221AE">
              <w:rPr>
                <w:rFonts w:ascii="Times New Roman" w:hAnsi="Times New Roman"/>
                <w:lang w:eastAsia="ru-RU"/>
              </w:rPr>
              <w:t>уббота</w:t>
            </w:r>
          </w:p>
          <w:p w:rsidR="002E5800" w:rsidRPr="006221AE" w:rsidRDefault="004863D4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13.30-15.00</w:t>
            </w:r>
          </w:p>
        </w:tc>
        <w:tc>
          <w:tcPr>
            <w:tcW w:w="2054" w:type="dxa"/>
          </w:tcPr>
          <w:p w:rsidR="002E5800" w:rsidRPr="006221AE" w:rsidRDefault="007D35EE" w:rsidP="007115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Гимнастический зал</w:t>
            </w:r>
            <w:r w:rsidRPr="006221AE">
              <w:rPr>
                <w:rFonts w:ascii="Times New Roman" w:hAnsi="Times New Roman"/>
                <w:lang w:eastAsia="ru-RU"/>
              </w:rPr>
              <w:br/>
            </w:r>
            <w:r w:rsidR="002E5800" w:rsidRPr="006221AE">
              <w:rPr>
                <w:rFonts w:ascii="Times New Roman" w:hAnsi="Times New Roman"/>
                <w:lang w:eastAsia="ru-RU"/>
              </w:rPr>
              <w:t>Спортивный зал</w:t>
            </w:r>
          </w:p>
        </w:tc>
      </w:tr>
      <w:tr w:rsidR="004863D4" w:rsidRPr="00AC1A15" w:rsidTr="0018106E">
        <w:tc>
          <w:tcPr>
            <w:tcW w:w="567" w:type="dxa"/>
          </w:tcPr>
          <w:p w:rsidR="004863D4" w:rsidRPr="00AC1A15" w:rsidRDefault="004863D4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4863D4" w:rsidRPr="006221AE" w:rsidRDefault="007D35EE" w:rsidP="00D71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1AE">
              <w:rPr>
                <w:rFonts w:ascii="Times New Roman" w:hAnsi="Times New Roman"/>
              </w:rPr>
              <w:t>«Волейбол»</w:t>
            </w:r>
          </w:p>
        </w:tc>
        <w:tc>
          <w:tcPr>
            <w:tcW w:w="2265" w:type="dxa"/>
          </w:tcPr>
          <w:p w:rsidR="007D35EE" w:rsidRPr="006221AE" w:rsidRDefault="007D35EE" w:rsidP="007D35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Павловец</w:t>
            </w:r>
          </w:p>
          <w:p w:rsidR="007D35EE" w:rsidRPr="006221AE" w:rsidRDefault="007D35EE" w:rsidP="007D35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 xml:space="preserve">Юрий </w:t>
            </w:r>
          </w:p>
          <w:p w:rsidR="004863D4" w:rsidRPr="006221AE" w:rsidRDefault="007D35EE" w:rsidP="007D35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Петрович</w:t>
            </w:r>
          </w:p>
        </w:tc>
        <w:tc>
          <w:tcPr>
            <w:tcW w:w="2771" w:type="dxa"/>
          </w:tcPr>
          <w:p w:rsidR="004863D4" w:rsidRPr="006221AE" w:rsidRDefault="007D35EE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Суббота</w:t>
            </w:r>
          </w:p>
          <w:p w:rsidR="007D35EE" w:rsidRPr="006221AE" w:rsidRDefault="007D35EE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15.15-16.45</w:t>
            </w:r>
          </w:p>
          <w:p w:rsidR="007D35EE" w:rsidRPr="006221AE" w:rsidRDefault="007D35EE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17.00-18.30</w:t>
            </w:r>
          </w:p>
        </w:tc>
        <w:tc>
          <w:tcPr>
            <w:tcW w:w="2054" w:type="dxa"/>
          </w:tcPr>
          <w:p w:rsidR="004863D4" w:rsidRPr="006221AE" w:rsidRDefault="004863D4" w:rsidP="007115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Спортивный зал</w:t>
            </w:r>
          </w:p>
        </w:tc>
      </w:tr>
      <w:tr w:rsidR="002E5800" w:rsidRPr="00AC1A15" w:rsidTr="0018106E">
        <w:tc>
          <w:tcPr>
            <w:tcW w:w="567" w:type="dxa"/>
          </w:tcPr>
          <w:p w:rsidR="002E5800" w:rsidRPr="00AC1A15" w:rsidRDefault="002E5800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2E5800" w:rsidRPr="006221AE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1AE">
              <w:rPr>
                <w:rFonts w:ascii="Times New Roman" w:hAnsi="Times New Roman"/>
              </w:rPr>
              <w:t>«Юный турист»</w:t>
            </w:r>
          </w:p>
          <w:p w:rsidR="002E5800" w:rsidRPr="006221AE" w:rsidRDefault="002E5800" w:rsidP="00DD2847">
            <w:pPr>
              <w:pStyle w:val="a5"/>
              <w:shd w:val="clear" w:color="auto" w:fill="FFFFFF"/>
              <w:spacing w:before="125" w:beforeAutospacing="0" w:after="188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6221AE">
              <w:rPr>
                <w:rFonts w:eastAsia="Calibri"/>
                <w:sz w:val="22"/>
                <w:szCs w:val="22"/>
                <w:lang w:eastAsia="en-US"/>
              </w:rPr>
              <w:t>(ГУО «Смолевичский районный Центр детского туризма и краеведения»</w:t>
            </w:r>
            <w:r w:rsidRPr="006221AE">
              <w:rPr>
                <w:sz w:val="22"/>
                <w:szCs w:val="22"/>
              </w:rPr>
              <w:t>)</w:t>
            </w:r>
          </w:p>
        </w:tc>
        <w:tc>
          <w:tcPr>
            <w:tcW w:w="2265" w:type="dxa"/>
          </w:tcPr>
          <w:p w:rsidR="002E5800" w:rsidRPr="006221AE" w:rsidRDefault="002E5800" w:rsidP="008C57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Гвозделко</w:t>
            </w:r>
          </w:p>
          <w:p w:rsidR="002E5800" w:rsidRPr="006221AE" w:rsidRDefault="002E5800" w:rsidP="008C57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 xml:space="preserve">Вадим </w:t>
            </w:r>
          </w:p>
          <w:p w:rsidR="002E5800" w:rsidRPr="006221AE" w:rsidRDefault="002E5800" w:rsidP="008C57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Олегович</w:t>
            </w:r>
          </w:p>
        </w:tc>
        <w:tc>
          <w:tcPr>
            <w:tcW w:w="2771" w:type="dxa"/>
          </w:tcPr>
          <w:p w:rsidR="002E5800" w:rsidRPr="006221AE" w:rsidRDefault="002E5800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221AE">
              <w:rPr>
                <w:rFonts w:ascii="Times New Roman" w:hAnsi="Times New Roman"/>
                <w:lang w:eastAsia="ru-RU"/>
              </w:rPr>
              <w:t>Понедельник,четверг</w:t>
            </w:r>
            <w:proofErr w:type="gramEnd"/>
          </w:p>
          <w:p w:rsidR="002E5800" w:rsidRPr="006221AE" w:rsidRDefault="002E5800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14.30-16.30</w:t>
            </w:r>
          </w:p>
          <w:p w:rsidR="002E5800" w:rsidRPr="006221AE" w:rsidRDefault="002E5800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221AE">
              <w:rPr>
                <w:rFonts w:ascii="Times New Roman" w:hAnsi="Times New Roman"/>
                <w:lang w:eastAsia="ru-RU"/>
              </w:rPr>
              <w:t>Среда,пятница</w:t>
            </w:r>
            <w:proofErr w:type="gramEnd"/>
          </w:p>
          <w:p w:rsidR="002E5800" w:rsidRPr="006221AE" w:rsidRDefault="002E5800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15.20-16.20</w:t>
            </w:r>
          </w:p>
        </w:tc>
        <w:tc>
          <w:tcPr>
            <w:tcW w:w="2054" w:type="dxa"/>
          </w:tcPr>
          <w:p w:rsidR="002E5800" w:rsidRPr="006221AE" w:rsidRDefault="002E5800" w:rsidP="007115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Спортивный зал</w:t>
            </w:r>
          </w:p>
        </w:tc>
      </w:tr>
      <w:tr w:rsidR="007D35EE" w:rsidRPr="00AC1A15" w:rsidTr="0018106E">
        <w:tc>
          <w:tcPr>
            <w:tcW w:w="567" w:type="dxa"/>
          </w:tcPr>
          <w:p w:rsidR="007D35EE" w:rsidRPr="00AC1A15" w:rsidRDefault="007D35EE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7D35EE" w:rsidRPr="006221AE" w:rsidRDefault="007D35EE" w:rsidP="00D71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1AE">
              <w:rPr>
                <w:rFonts w:ascii="Times New Roman" w:hAnsi="Times New Roman"/>
              </w:rPr>
              <w:t>Графический ЭКО-дизайн</w:t>
            </w:r>
          </w:p>
          <w:p w:rsidR="007D35EE" w:rsidRPr="006221AE" w:rsidRDefault="007D35EE" w:rsidP="007D35EE">
            <w:pPr>
              <w:spacing w:after="0" w:line="240" w:lineRule="auto"/>
              <w:rPr>
                <w:rFonts w:ascii="Times New Roman" w:hAnsi="Times New Roman"/>
              </w:rPr>
            </w:pPr>
            <w:r w:rsidRPr="006221AE">
              <w:rPr>
                <w:rFonts w:ascii="Times New Roman" w:hAnsi="Times New Roman"/>
              </w:rPr>
              <w:t>(ГУО  «Эколого-биологический центр детей и молодежи Смолевичского района»)</w:t>
            </w:r>
          </w:p>
        </w:tc>
        <w:tc>
          <w:tcPr>
            <w:tcW w:w="2265" w:type="dxa"/>
          </w:tcPr>
          <w:p w:rsidR="007D35EE" w:rsidRPr="006221AE" w:rsidRDefault="007D35EE" w:rsidP="008C57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Назулько Ксения Андреевна</w:t>
            </w:r>
          </w:p>
        </w:tc>
        <w:tc>
          <w:tcPr>
            <w:tcW w:w="2771" w:type="dxa"/>
          </w:tcPr>
          <w:p w:rsidR="007D35EE" w:rsidRPr="006221AE" w:rsidRDefault="007D35EE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Среда</w:t>
            </w:r>
          </w:p>
          <w:p w:rsidR="007D35EE" w:rsidRDefault="007D35EE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14.30-16.30</w:t>
            </w:r>
          </w:p>
          <w:p w:rsidR="006221AE" w:rsidRPr="006221AE" w:rsidRDefault="006221AE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16.45-18.45</w:t>
            </w:r>
          </w:p>
          <w:p w:rsidR="007D35EE" w:rsidRPr="006221AE" w:rsidRDefault="007D35EE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Суббота</w:t>
            </w:r>
          </w:p>
          <w:p w:rsidR="007D35EE" w:rsidRPr="006221AE" w:rsidRDefault="007D35EE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12.00-14.00</w:t>
            </w:r>
          </w:p>
          <w:p w:rsidR="007D35EE" w:rsidRPr="006221AE" w:rsidRDefault="007D35EE" w:rsidP="006221A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14.15-1</w:t>
            </w:r>
            <w:r w:rsidR="006221AE">
              <w:rPr>
                <w:rFonts w:ascii="Times New Roman" w:hAnsi="Times New Roman"/>
                <w:lang w:eastAsia="ru-RU"/>
              </w:rPr>
              <w:t>7</w:t>
            </w:r>
            <w:r w:rsidRPr="006221AE">
              <w:rPr>
                <w:rFonts w:ascii="Times New Roman" w:hAnsi="Times New Roman"/>
                <w:lang w:eastAsia="ru-RU"/>
              </w:rPr>
              <w:t>.15</w:t>
            </w:r>
          </w:p>
        </w:tc>
        <w:tc>
          <w:tcPr>
            <w:tcW w:w="2054" w:type="dxa"/>
          </w:tcPr>
          <w:p w:rsidR="007D35EE" w:rsidRPr="006221AE" w:rsidRDefault="007D35EE" w:rsidP="007115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Каб.</w:t>
            </w:r>
          </w:p>
          <w:p w:rsidR="007D35EE" w:rsidRPr="006221AE" w:rsidRDefault="007D35EE" w:rsidP="007115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информатики</w:t>
            </w:r>
          </w:p>
        </w:tc>
      </w:tr>
      <w:tr w:rsidR="007D35EE" w:rsidRPr="00AC1A15" w:rsidTr="0018106E">
        <w:tc>
          <w:tcPr>
            <w:tcW w:w="567" w:type="dxa"/>
          </w:tcPr>
          <w:p w:rsidR="007D35EE" w:rsidRPr="00AC1A15" w:rsidRDefault="007D35EE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7D35EE" w:rsidRPr="006221AE" w:rsidRDefault="007D35EE" w:rsidP="00D71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1AE">
              <w:rPr>
                <w:rFonts w:ascii="Times New Roman" w:hAnsi="Times New Roman"/>
              </w:rPr>
              <w:t>Разноцветные ремесла</w:t>
            </w:r>
          </w:p>
          <w:p w:rsidR="007D35EE" w:rsidRPr="006221AE" w:rsidRDefault="007D35EE" w:rsidP="00D71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1AE">
              <w:rPr>
                <w:rFonts w:ascii="Times New Roman" w:hAnsi="Times New Roman"/>
              </w:rPr>
              <w:t>(ГУО  «Эколого-биологический центр детей и молодежи Смолевичского района»)</w:t>
            </w:r>
          </w:p>
        </w:tc>
        <w:tc>
          <w:tcPr>
            <w:tcW w:w="2265" w:type="dxa"/>
          </w:tcPr>
          <w:p w:rsidR="007D35EE" w:rsidRPr="006221AE" w:rsidRDefault="007D35EE" w:rsidP="008C57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Панок Екатерина Николаевна</w:t>
            </w:r>
          </w:p>
        </w:tc>
        <w:tc>
          <w:tcPr>
            <w:tcW w:w="2771" w:type="dxa"/>
          </w:tcPr>
          <w:p w:rsidR="007D35EE" w:rsidRPr="006221AE" w:rsidRDefault="007D35EE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Среда</w:t>
            </w:r>
          </w:p>
          <w:p w:rsidR="007D35EE" w:rsidRPr="006221AE" w:rsidRDefault="007D35EE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14.30-16.30</w:t>
            </w:r>
          </w:p>
          <w:p w:rsidR="007D35EE" w:rsidRPr="006221AE" w:rsidRDefault="007D35EE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16.45-18.45</w:t>
            </w:r>
          </w:p>
        </w:tc>
        <w:tc>
          <w:tcPr>
            <w:tcW w:w="2054" w:type="dxa"/>
          </w:tcPr>
          <w:p w:rsidR="007D35EE" w:rsidRPr="006221AE" w:rsidRDefault="007D35EE" w:rsidP="007D35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Каб.201</w:t>
            </w:r>
          </w:p>
        </w:tc>
      </w:tr>
      <w:tr w:rsidR="007D35EE" w:rsidRPr="00AC1A15" w:rsidTr="0018106E">
        <w:tc>
          <w:tcPr>
            <w:tcW w:w="567" w:type="dxa"/>
          </w:tcPr>
          <w:p w:rsidR="007D35EE" w:rsidRPr="00AC1A15" w:rsidRDefault="007D35EE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7D35EE" w:rsidRPr="006221AE" w:rsidRDefault="007D35EE" w:rsidP="00D71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1AE">
              <w:rPr>
                <w:rFonts w:ascii="Times New Roman" w:hAnsi="Times New Roman"/>
              </w:rPr>
              <w:t>Роспись по дереву</w:t>
            </w:r>
          </w:p>
          <w:p w:rsidR="007D35EE" w:rsidRPr="006221AE" w:rsidRDefault="007D35EE" w:rsidP="00D71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1AE">
              <w:rPr>
                <w:rFonts w:ascii="Times New Roman" w:hAnsi="Times New Roman"/>
              </w:rPr>
              <w:t>(ГУО  «Эколого-биологический центр детей и молодежи Смолевичского района»)</w:t>
            </w:r>
          </w:p>
        </w:tc>
        <w:tc>
          <w:tcPr>
            <w:tcW w:w="2265" w:type="dxa"/>
          </w:tcPr>
          <w:p w:rsidR="007D35EE" w:rsidRPr="006221AE" w:rsidRDefault="007D35EE" w:rsidP="008C57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Бандевич А.Г.</w:t>
            </w:r>
          </w:p>
        </w:tc>
        <w:tc>
          <w:tcPr>
            <w:tcW w:w="2771" w:type="dxa"/>
          </w:tcPr>
          <w:p w:rsidR="007D35EE" w:rsidRPr="006221AE" w:rsidRDefault="007D35EE" w:rsidP="007D35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Среда</w:t>
            </w:r>
          </w:p>
          <w:p w:rsidR="007D35EE" w:rsidRPr="006221AE" w:rsidRDefault="007D35EE" w:rsidP="007D35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14.30-16.30</w:t>
            </w:r>
          </w:p>
          <w:p w:rsidR="007D35EE" w:rsidRPr="006221AE" w:rsidRDefault="007D35EE" w:rsidP="007D35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16.45-18.45</w:t>
            </w:r>
          </w:p>
        </w:tc>
        <w:tc>
          <w:tcPr>
            <w:tcW w:w="2054" w:type="dxa"/>
          </w:tcPr>
          <w:p w:rsidR="007D35EE" w:rsidRPr="006221AE" w:rsidRDefault="007D35EE" w:rsidP="007115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1AE">
              <w:rPr>
                <w:rFonts w:ascii="Times New Roman" w:hAnsi="Times New Roman"/>
                <w:lang w:eastAsia="ru-RU"/>
              </w:rPr>
              <w:t>Каб.201</w:t>
            </w:r>
          </w:p>
        </w:tc>
      </w:tr>
    </w:tbl>
    <w:p w:rsidR="00AF3E1A" w:rsidRPr="00AC1A15" w:rsidRDefault="00AF3E1A" w:rsidP="007F0149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AF3E1A" w:rsidRPr="00AC1A15" w:rsidSect="009F4122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206F8"/>
    <w:multiLevelType w:val="hybridMultilevel"/>
    <w:tmpl w:val="EED60722"/>
    <w:lvl w:ilvl="0" w:tplc="2446DA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C0B1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A0D9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96B9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9CCF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1E81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B681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AAF8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0C42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71146E80"/>
    <w:multiLevelType w:val="hybridMultilevel"/>
    <w:tmpl w:val="D6C03C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38"/>
    <w:rsid w:val="000733F8"/>
    <w:rsid w:val="000A1331"/>
    <w:rsid w:val="000D6DC2"/>
    <w:rsid w:val="00133800"/>
    <w:rsid w:val="001343DA"/>
    <w:rsid w:val="00151542"/>
    <w:rsid w:val="00154AF5"/>
    <w:rsid w:val="0018106E"/>
    <w:rsid w:val="001A3DBC"/>
    <w:rsid w:val="001A6396"/>
    <w:rsid w:val="001B1F38"/>
    <w:rsid w:val="001E79D0"/>
    <w:rsid w:val="001F655C"/>
    <w:rsid w:val="00224027"/>
    <w:rsid w:val="00261279"/>
    <w:rsid w:val="00273143"/>
    <w:rsid w:val="00293C38"/>
    <w:rsid w:val="002A2491"/>
    <w:rsid w:val="002E39DA"/>
    <w:rsid w:val="002E5800"/>
    <w:rsid w:val="002E7AC3"/>
    <w:rsid w:val="0030258C"/>
    <w:rsid w:val="00303809"/>
    <w:rsid w:val="00306664"/>
    <w:rsid w:val="00323B0F"/>
    <w:rsid w:val="00333D4C"/>
    <w:rsid w:val="00353CFA"/>
    <w:rsid w:val="003743F5"/>
    <w:rsid w:val="00380196"/>
    <w:rsid w:val="003A543E"/>
    <w:rsid w:val="003B376E"/>
    <w:rsid w:val="003B37B2"/>
    <w:rsid w:val="003C39B5"/>
    <w:rsid w:val="004266C3"/>
    <w:rsid w:val="004462FC"/>
    <w:rsid w:val="004863D4"/>
    <w:rsid w:val="00492EA0"/>
    <w:rsid w:val="004A37C1"/>
    <w:rsid w:val="004C327E"/>
    <w:rsid w:val="004C3CF6"/>
    <w:rsid w:val="004D5B60"/>
    <w:rsid w:val="004E4F67"/>
    <w:rsid w:val="005578A2"/>
    <w:rsid w:val="005748C1"/>
    <w:rsid w:val="005878FB"/>
    <w:rsid w:val="005A24F1"/>
    <w:rsid w:val="005D7BBC"/>
    <w:rsid w:val="005E4AD1"/>
    <w:rsid w:val="005E5706"/>
    <w:rsid w:val="005F0D3D"/>
    <w:rsid w:val="00620177"/>
    <w:rsid w:val="006221AE"/>
    <w:rsid w:val="00666EC2"/>
    <w:rsid w:val="006852BF"/>
    <w:rsid w:val="006A6B9A"/>
    <w:rsid w:val="006C22A7"/>
    <w:rsid w:val="006D01FC"/>
    <w:rsid w:val="006F29FA"/>
    <w:rsid w:val="006F4C19"/>
    <w:rsid w:val="007039E6"/>
    <w:rsid w:val="007135B7"/>
    <w:rsid w:val="00725705"/>
    <w:rsid w:val="00755487"/>
    <w:rsid w:val="00777DF3"/>
    <w:rsid w:val="00781B35"/>
    <w:rsid w:val="00782EE6"/>
    <w:rsid w:val="00791D3D"/>
    <w:rsid w:val="007C41C7"/>
    <w:rsid w:val="007D1B25"/>
    <w:rsid w:val="007D35EE"/>
    <w:rsid w:val="007F0149"/>
    <w:rsid w:val="00846285"/>
    <w:rsid w:val="008C5744"/>
    <w:rsid w:val="008D38BB"/>
    <w:rsid w:val="00901C59"/>
    <w:rsid w:val="00922253"/>
    <w:rsid w:val="00994B2B"/>
    <w:rsid w:val="009A1589"/>
    <w:rsid w:val="009B291F"/>
    <w:rsid w:val="009F0C6D"/>
    <w:rsid w:val="009F4122"/>
    <w:rsid w:val="00A54CC4"/>
    <w:rsid w:val="00AC1A15"/>
    <w:rsid w:val="00AD43B8"/>
    <w:rsid w:val="00AF3E1A"/>
    <w:rsid w:val="00B1493D"/>
    <w:rsid w:val="00B15EC5"/>
    <w:rsid w:val="00B3091D"/>
    <w:rsid w:val="00B376A0"/>
    <w:rsid w:val="00B57D5D"/>
    <w:rsid w:val="00B62FAA"/>
    <w:rsid w:val="00B76850"/>
    <w:rsid w:val="00B81011"/>
    <w:rsid w:val="00BF76AD"/>
    <w:rsid w:val="00C11AC5"/>
    <w:rsid w:val="00C52E97"/>
    <w:rsid w:val="00C8014E"/>
    <w:rsid w:val="00C80834"/>
    <w:rsid w:val="00CA01FF"/>
    <w:rsid w:val="00D05051"/>
    <w:rsid w:val="00D1395C"/>
    <w:rsid w:val="00D455B8"/>
    <w:rsid w:val="00D72643"/>
    <w:rsid w:val="00D80D0B"/>
    <w:rsid w:val="00D83BB4"/>
    <w:rsid w:val="00D87632"/>
    <w:rsid w:val="00DD2847"/>
    <w:rsid w:val="00DD2AF6"/>
    <w:rsid w:val="00E11E8C"/>
    <w:rsid w:val="00E829C8"/>
    <w:rsid w:val="00E843F3"/>
    <w:rsid w:val="00EF1125"/>
    <w:rsid w:val="00F032C2"/>
    <w:rsid w:val="00F0782D"/>
    <w:rsid w:val="00F32FE4"/>
    <w:rsid w:val="00F40D7A"/>
    <w:rsid w:val="00F64C48"/>
    <w:rsid w:val="00F66B50"/>
    <w:rsid w:val="00F74E3B"/>
    <w:rsid w:val="00F82106"/>
    <w:rsid w:val="00F82DA0"/>
    <w:rsid w:val="00F82E7D"/>
    <w:rsid w:val="00F9762C"/>
    <w:rsid w:val="00FD13F8"/>
    <w:rsid w:val="00FF00B5"/>
    <w:rsid w:val="00FF2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8F418"/>
  <w15:docId w15:val="{CF37CFAC-3520-46B1-9684-0658D080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A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3C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293C3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D28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Desktop\&#1044;&#1086;&#1082;&#1091;&#1084;&#1077;&#1085;&#1090;%20Microsoft%20Office%20Wor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 Microsoft Office Word (2).dotx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Plisa-TV</cp:lastModifiedBy>
  <cp:revision>2</cp:revision>
  <cp:lastPrinted>2018-11-20T05:33:00Z</cp:lastPrinted>
  <dcterms:created xsi:type="dcterms:W3CDTF">2018-11-26T08:42:00Z</dcterms:created>
  <dcterms:modified xsi:type="dcterms:W3CDTF">2018-11-26T08:42:00Z</dcterms:modified>
</cp:coreProperties>
</file>