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3D" w:rsidRPr="00AC1A15" w:rsidRDefault="00791D3D" w:rsidP="00133800">
      <w:pPr>
        <w:spacing w:after="0" w:line="240" w:lineRule="auto"/>
        <w:rPr>
          <w:rFonts w:ascii="Times New Roman" w:hAnsi="Times New Roman"/>
          <w:sz w:val="24"/>
          <w:szCs w:val="40"/>
        </w:rPr>
      </w:pPr>
    </w:p>
    <w:p w:rsidR="00DD2847" w:rsidRDefault="00DD2847" w:rsidP="004863D4">
      <w:pPr>
        <w:spacing w:after="0" w:line="280" w:lineRule="exact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DD2847" w:rsidRDefault="006221AE" w:rsidP="004863D4">
      <w:pPr>
        <w:spacing w:after="0" w:line="280" w:lineRule="exact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="00DD2847">
        <w:rPr>
          <w:rFonts w:ascii="Times New Roman" w:hAnsi="Times New Roman"/>
          <w:sz w:val="28"/>
          <w:szCs w:val="28"/>
        </w:rPr>
        <w:t xml:space="preserve"> ГУО «</w:t>
      </w:r>
      <w:proofErr w:type="spellStart"/>
      <w:r w:rsidR="00DD2847">
        <w:rPr>
          <w:rFonts w:ascii="Times New Roman" w:hAnsi="Times New Roman"/>
          <w:sz w:val="28"/>
          <w:szCs w:val="28"/>
        </w:rPr>
        <w:t>Плисская</w:t>
      </w:r>
      <w:proofErr w:type="spellEnd"/>
      <w:r w:rsidR="00DD2847">
        <w:rPr>
          <w:rFonts w:ascii="Times New Roman" w:hAnsi="Times New Roman"/>
          <w:sz w:val="28"/>
          <w:szCs w:val="28"/>
        </w:rPr>
        <w:t xml:space="preserve"> средняя школа им. В. А. Микулича» </w:t>
      </w:r>
    </w:p>
    <w:p w:rsidR="00DD2847" w:rsidRDefault="00DD2847" w:rsidP="004863D4">
      <w:pPr>
        <w:spacing w:after="0" w:line="280" w:lineRule="exact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 </w:t>
      </w:r>
      <w:proofErr w:type="spellStart"/>
      <w:r w:rsidR="006221AE">
        <w:rPr>
          <w:rFonts w:ascii="Times New Roman" w:hAnsi="Times New Roman"/>
          <w:sz w:val="28"/>
          <w:szCs w:val="28"/>
        </w:rPr>
        <w:t>И.Н.Зыль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D2847" w:rsidRDefault="006221AE" w:rsidP="004863D4">
      <w:pPr>
        <w:spacing w:after="0" w:line="280" w:lineRule="exact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«___»______________</w:t>
      </w:r>
      <w:r w:rsidR="00DD2847">
        <w:rPr>
          <w:rFonts w:ascii="Times New Roman" w:hAnsi="Times New Roman"/>
          <w:sz w:val="28"/>
          <w:szCs w:val="28"/>
        </w:rPr>
        <w:t>2018</w:t>
      </w:r>
    </w:p>
    <w:p w:rsidR="00DD2847" w:rsidRDefault="00DD2847" w:rsidP="00293C38">
      <w:pPr>
        <w:spacing w:after="0" w:line="240" w:lineRule="auto"/>
        <w:jc w:val="center"/>
        <w:rPr>
          <w:rFonts w:ascii="Georgia" w:hAnsi="Georgia"/>
          <w:b/>
          <w:sz w:val="24"/>
          <w:szCs w:val="40"/>
        </w:rPr>
      </w:pPr>
    </w:p>
    <w:p w:rsidR="000733F8" w:rsidRPr="004863D4" w:rsidRDefault="007135B7" w:rsidP="00293C3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4863D4">
        <w:rPr>
          <w:rFonts w:ascii="Times New Roman" w:hAnsi="Times New Roman"/>
          <w:sz w:val="30"/>
          <w:szCs w:val="30"/>
        </w:rPr>
        <w:t xml:space="preserve">Расписание работы </w:t>
      </w:r>
      <w:r w:rsidR="00151542" w:rsidRPr="004863D4">
        <w:rPr>
          <w:rFonts w:ascii="Times New Roman" w:hAnsi="Times New Roman"/>
          <w:sz w:val="30"/>
          <w:szCs w:val="30"/>
        </w:rPr>
        <w:t>объединений по интересам</w:t>
      </w:r>
    </w:p>
    <w:p w:rsidR="00F9762C" w:rsidRPr="005D3EAC" w:rsidRDefault="006C22A7" w:rsidP="005D3EA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863D4">
        <w:rPr>
          <w:rFonts w:ascii="Times New Roman" w:hAnsi="Times New Roman"/>
          <w:sz w:val="30"/>
          <w:szCs w:val="30"/>
        </w:rPr>
        <w:t xml:space="preserve">на  </w:t>
      </w:r>
      <w:r w:rsidR="005D3EAC">
        <w:rPr>
          <w:rFonts w:ascii="Times New Roman" w:hAnsi="Times New Roman"/>
          <w:sz w:val="30"/>
          <w:szCs w:val="30"/>
        </w:rPr>
        <w:t xml:space="preserve">осенних каникулах </w:t>
      </w:r>
      <w:r w:rsidR="005D3EAC" w:rsidRPr="005D3EAC">
        <w:rPr>
          <w:rFonts w:ascii="Times New Roman" w:hAnsi="Times New Roman"/>
          <w:sz w:val="30"/>
          <w:szCs w:val="30"/>
        </w:rPr>
        <w:t>(29.10.2018-07.11.2018)</w:t>
      </w:r>
    </w:p>
    <w:tbl>
      <w:tblPr>
        <w:tblW w:w="1015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2491"/>
        <w:gridCol w:w="2257"/>
        <w:gridCol w:w="2794"/>
        <w:gridCol w:w="2050"/>
      </w:tblGrid>
      <w:tr w:rsidR="00DD2AF6" w:rsidRPr="00AC1A15" w:rsidTr="005D3EAC">
        <w:tc>
          <w:tcPr>
            <w:tcW w:w="567" w:type="dxa"/>
          </w:tcPr>
          <w:p w:rsidR="00DD2AF6" w:rsidRPr="00AC1A15" w:rsidRDefault="00DD2AF6" w:rsidP="00C80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1A15">
              <w:rPr>
                <w:rFonts w:ascii="Times New Roman" w:hAnsi="Times New Roman"/>
              </w:rPr>
              <w:t xml:space="preserve">№ </w:t>
            </w:r>
            <w:proofErr w:type="gramStart"/>
            <w:r w:rsidRPr="00AC1A15">
              <w:rPr>
                <w:rFonts w:ascii="Times New Roman" w:hAnsi="Times New Roman"/>
              </w:rPr>
              <w:t>п</w:t>
            </w:r>
            <w:proofErr w:type="gramEnd"/>
            <w:r w:rsidRPr="00AC1A15">
              <w:rPr>
                <w:rFonts w:ascii="Times New Roman" w:hAnsi="Times New Roman"/>
              </w:rPr>
              <w:t>/п</w:t>
            </w:r>
          </w:p>
        </w:tc>
        <w:tc>
          <w:tcPr>
            <w:tcW w:w="2491" w:type="dxa"/>
          </w:tcPr>
          <w:p w:rsidR="00DD2AF6" w:rsidRPr="00AC1A15" w:rsidRDefault="00DD2AF6" w:rsidP="00791D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1A15">
              <w:rPr>
                <w:rFonts w:ascii="Times New Roman" w:hAnsi="Times New Roman"/>
              </w:rPr>
              <w:t xml:space="preserve">Наименование </w:t>
            </w:r>
            <w:r w:rsidR="00791D3D" w:rsidRPr="00AC1A15">
              <w:rPr>
                <w:rFonts w:ascii="Times New Roman" w:hAnsi="Times New Roman"/>
              </w:rPr>
              <w:t>объединения по интересам</w:t>
            </w:r>
          </w:p>
        </w:tc>
        <w:tc>
          <w:tcPr>
            <w:tcW w:w="2257" w:type="dxa"/>
          </w:tcPr>
          <w:p w:rsidR="00DD2AF6" w:rsidRPr="00AC1A15" w:rsidRDefault="00DD2AF6" w:rsidP="00C80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1A15">
              <w:rPr>
                <w:rFonts w:ascii="Times New Roman" w:hAnsi="Times New Roman"/>
              </w:rPr>
              <w:t xml:space="preserve">Руководитель </w:t>
            </w:r>
          </w:p>
        </w:tc>
        <w:tc>
          <w:tcPr>
            <w:tcW w:w="2794" w:type="dxa"/>
          </w:tcPr>
          <w:p w:rsidR="006221AE" w:rsidRDefault="00DD2AF6" w:rsidP="00C80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1A15">
              <w:rPr>
                <w:rFonts w:ascii="Times New Roman" w:hAnsi="Times New Roman"/>
              </w:rPr>
              <w:t xml:space="preserve">Время проведения </w:t>
            </w:r>
          </w:p>
          <w:p w:rsidR="00DD2AF6" w:rsidRPr="00AC1A15" w:rsidRDefault="00DD2AF6" w:rsidP="00C80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1A15">
              <w:rPr>
                <w:rFonts w:ascii="Times New Roman" w:hAnsi="Times New Roman"/>
              </w:rPr>
              <w:t>(день недели, время)</w:t>
            </w:r>
          </w:p>
        </w:tc>
        <w:tc>
          <w:tcPr>
            <w:tcW w:w="2050" w:type="dxa"/>
          </w:tcPr>
          <w:p w:rsidR="00DD2AF6" w:rsidRPr="00AC1A15" w:rsidRDefault="00DD2AF6" w:rsidP="00C80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1A15">
              <w:rPr>
                <w:rFonts w:ascii="Times New Roman" w:hAnsi="Times New Roman"/>
              </w:rPr>
              <w:t>Место проведения</w:t>
            </w:r>
          </w:p>
        </w:tc>
      </w:tr>
      <w:tr w:rsidR="00DD2AF6" w:rsidRPr="00AC1A15" w:rsidTr="005D3EAC">
        <w:tc>
          <w:tcPr>
            <w:tcW w:w="567" w:type="dxa"/>
          </w:tcPr>
          <w:p w:rsidR="00DD2AF6" w:rsidRPr="00AC1A15" w:rsidRDefault="00DD2AF6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1" w:type="dxa"/>
          </w:tcPr>
          <w:p w:rsidR="00DD2AF6" w:rsidRPr="0053158C" w:rsidRDefault="009B291F" w:rsidP="00B149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58C">
              <w:rPr>
                <w:rFonts w:ascii="Times New Roman" w:hAnsi="Times New Roman"/>
              </w:rPr>
              <w:t>«</w:t>
            </w:r>
            <w:r w:rsidR="00B1493D" w:rsidRPr="0053158C">
              <w:rPr>
                <w:rFonts w:ascii="Times New Roman" w:hAnsi="Times New Roman"/>
              </w:rPr>
              <w:t>Студия организации детского досуга</w:t>
            </w:r>
            <w:r w:rsidRPr="0053158C">
              <w:rPr>
                <w:rFonts w:ascii="Times New Roman" w:hAnsi="Times New Roman"/>
              </w:rPr>
              <w:t>»</w:t>
            </w:r>
          </w:p>
        </w:tc>
        <w:tc>
          <w:tcPr>
            <w:tcW w:w="2257" w:type="dxa"/>
          </w:tcPr>
          <w:p w:rsidR="002E5800" w:rsidRPr="0053158C" w:rsidRDefault="009B291F" w:rsidP="003066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 xml:space="preserve">Дрозд </w:t>
            </w:r>
          </w:p>
          <w:p w:rsidR="002E5800" w:rsidRPr="0053158C" w:rsidRDefault="009B291F" w:rsidP="003066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 xml:space="preserve">Нина </w:t>
            </w:r>
          </w:p>
          <w:p w:rsidR="00DD2AF6" w:rsidRPr="0053158C" w:rsidRDefault="009B291F" w:rsidP="0030666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Сергеевна</w:t>
            </w:r>
          </w:p>
        </w:tc>
        <w:tc>
          <w:tcPr>
            <w:tcW w:w="2794" w:type="dxa"/>
          </w:tcPr>
          <w:p w:rsidR="00B1493D" w:rsidRPr="0053158C" w:rsidRDefault="00B1493D" w:rsidP="001F65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53158C">
              <w:rPr>
                <w:rFonts w:ascii="Times New Roman" w:hAnsi="Times New Roman"/>
                <w:lang w:eastAsia="ru-RU"/>
              </w:rPr>
              <w:t>Понедельник</w:t>
            </w:r>
            <w:proofErr w:type="gramStart"/>
            <w:r w:rsidR="006221AE" w:rsidRPr="0053158C">
              <w:rPr>
                <w:rFonts w:ascii="Times New Roman" w:hAnsi="Times New Roman"/>
                <w:lang w:eastAsia="ru-RU"/>
              </w:rPr>
              <w:t>,ч</w:t>
            </w:r>
            <w:proofErr w:type="gramEnd"/>
            <w:r w:rsidR="006221AE" w:rsidRPr="0053158C">
              <w:rPr>
                <w:rFonts w:ascii="Times New Roman" w:hAnsi="Times New Roman"/>
                <w:lang w:eastAsia="ru-RU"/>
              </w:rPr>
              <w:t>етверг</w:t>
            </w:r>
            <w:proofErr w:type="spellEnd"/>
          </w:p>
          <w:p w:rsidR="00B1493D" w:rsidRPr="0053158C" w:rsidRDefault="005D3EAC" w:rsidP="001F655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9</w:t>
            </w:r>
            <w:r w:rsidR="00B1493D" w:rsidRPr="0053158C">
              <w:rPr>
                <w:rFonts w:ascii="Times New Roman" w:hAnsi="Times New Roman"/>
                <w:lang w:eastAsia="ru-RU"/>
              </w:rPr>
              <w:t>.30-1</w:t>
            </w:r>
            <w:r w:rsidRPr="0053158C">
              <w:rPr>
                <w:rFonts w:ascii="Times New Roman" w:hAnsi="Times New Roman"/>
                <w:lang w:eastAsia="ru-RU"/>
              </w:rPr>
              <w:t>0</w:t>
            </w:r>
            <w:r w:rsidR="00B1493D" w:rsidRPr="0053158C">
              <w:rPr>
                <w:rFonts w:ascii="Times New Roman" w:hAnsi="Times New Roman"/>
                <w:lang w:eastAsia="ru-RU"/>
              </w:rPr>
              <w:t>.15</w:t>
            </w:r>
          </w:p>
          <w:p w:rsidR="009B291F" w:rsidRPr="0053158C" w:rsidRDefault="009B291F" w:rsidP="00B1493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50" w:type="dxa"/>
          </w:tcPr>
          <w:p w:rsidR="00DD2AF6" w:rsidRPr="0053158C" w:rsidRDefault="00B1493D" w:rsidP="005D3E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 xml:space="preserve">Кабинет </w:t>
            </w:r>
            <w:r w:rsidR="005D3EAC" w:rsidRPr="0053158C">
              <w:rPr>
                <w:rFonts w:ascii="Times New Roman" w:hAnsi="Times New Roman"/>
                <w:lang w:eastAsia="ru-RU"/>
              </w:rPr>
              <w:t>315</w:t>
            </w:r>
          </w:p>
        </w:tc>
      </w:tr>
      <w:tr w:rsidR="002E5800" w:rsidRPr="00AC1A15" w:rsidTr="005D3EAC">
        <w:tc>
          <w:tcPr>
            <w:tcW w:w="567" w:type="dxa"/>
          </w:tcPr>
          <w:p w:rsidR="002E5800" w:rsidRPr="00AC1A15" w:rsidRDefault="002E5800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1" w:type="dxa"/>
          </w:tcPr>
          <w:p w:rsidR="002E5800" w:rsidRPr="0053158C" w:rsidRDefault="002E5800" w:rsidP="00523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58C">
              <w:rPr>
                <w:rFonts w:ascii="Times New Roman" w:hAnsi="Times New Roman"/>
              </w:rPr>
              <w:t>«Волейбол»</w:t>
            </w:r>
          </w:p>
        </w:tc>
        <w:tc>
          <w:tcPr>
            <w:tcW w:w="2257" w:type="dxa"/>
          </w:tcPr>
          <w:p w:rsidR="002E5800" w:rsidRPr="0053158C" w:rsidRDefault="002E5800" w:rsidP="005233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53158C">
              <w:rPr>
                <w:rFonts w:ascii="Times New Roman" w:hAnsi="Times New Roman"/>
                <w:lang w:eastAsia="ru-RU"/>
              </w:rPr>
              <w:t>Козменко</w:t>
            </w:r>
            <w:proofErr w:type="spellEnd"/>
            <w:r w:rsidRPr="0053158C">
              <w:rPr>
                <w:rFonts w:ascii="Times New Roman" w:hAnsi="Times New Roman"/>
                <w:lang w:eastAsia="ru-RU"/>
              </w:rPr>
              <w:t xml:space="preserve"> Валерий Александрович</w:t>
            </w:r>
          </w:p>
        </w:tc>
        <w:tc>
          <w:tcPr>
            <w:tcW w:w="2794" w:type="dxa"/>
          </w:tcPr>
          <w:p w:rsidR="002E5800" w:rsidRPr="0053158C" w:rsidRDefault="002E5800" w:rsidP="005233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 xml:space="preserve">Вторник </w:t>
            </w:r>
          </w:p>
          <w:p w:rsidR="002E5800" w:rsidRPr="0053158C" w:rsidRDefault="005D3EAC" w:rsidP="005D3E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9.30-10.15</w:t>
            </w:r>
          </w:p>
        </w:tc>
        <w:tc>
          <w:tcPr>
            <w:tcW w:w="2050" w:type="dxa"/>
          </w:tcPr>
          <w:p w:rsidR="002E5800" w:rsidRPr="0053158C" w:rsidRDefault="002E5800" w:rsidP="005233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Спортивный зал</w:t>
            </w:r>
          </w:p>
        </w:tc>
      </w:tr>
      <w:tr w:rsidR="002E5800" w:rsidRPr="00AC1A15" w:rsidTr="005D3EAC">
        <w:tc>
          <w:tcPr>
            <w:tcW w:w="567" w:type="dxa"/>
          </w:tcPr>
          <w:p w:rsidR="002E5800" w:rsidRPr="00AC1A15" w:rsidRDefault="002E5800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1" w:type="dxa"/>
          </w:tcPr>
          <w:p w:rsidR="002E5800" w:rsidRPr="0053158C" w:rsidRDefault="002E5800" w:rsidP="001A3D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58C">
              <w:rPr>
                <w:rFonts w:ascii="Times New Roman" w:hAnsi="Times New Roman"/>
              </w:rPr>
              <w:t>«Юный волейболист»</w:t>
            </w:r>
          </w:p>
        </w:tc>
        <w:tc>
          <w:tcPr>
            <w:tcW w:w="2257" w:type="dxa"/>
          </w:tcPr>
          <w:p w:rsidR="002E5800" w:rsidRPr="0053158C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53158C">
              <w:rPr>
                <w:rFonts w:ascii="Times New Roman" w:hAnsi="Times New Roman"/>
                <w:lang w:eastAsia="ru-RU"/>
              </w:rPr>
              <w:t>Гвозделко</w:t>
            </w:r>
            <w:proofErr w:type="spellEnd"/>
          </w:p>
          <w:p w:rsidR="002E5800" w:rsidRPr="0053158C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 xml:space="preserve">Вадим </w:t>
            </w:r>
          </w:p>
          <w:p w:rsidR="002E5800" w:rsidRPr="0053158C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Олегович</w:t>
            </w:r>
          </w:p>
        </w:tc>
        <w:tc>
          <w:tcPr>
            <w:tcW w:w="2794" w:type="dxa"/>
          </w:tcPr>
          <w:p w:rsidR="002E5800" w:rsidRPr="0053158C" w:rsidRDefault="002E5800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 xml:space="preserve">Суббота </w:t>
            </w:r>
          </w:p>
          <w:p w:rsidR="002E5800" w:rsidRPr="0053158C" w:rsidRDefault="002E5800" w:rsidP="00901C5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09.30-10.15</w:t>
            </w:r>
          </w:p>
          <w:p w:rsidR="002E5800" w:rsidRPr="0053158C" w:rsidRDefault="002E5800" w:rsidP="00901C5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10.30-11.15</w:t>
            </w:r>
          </w:p>
        </w:tc>
        <w:tc>
          <w:tcPr>
            <w:tcW w:w="2050" w:type="dxa"/>
          </w:tcPr>
          <w:p w:rsidR="002E5800" w:rsidRPr="0053158C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Спортивный зал</w:t>
            </w:r>
          </w:p>
        </w:tc>
      </w:tr>
      <w:tr w:rsidR="002E5800" w:rsidRPr="00AC1A15" w:rsidTr="005D3EAC">
        <w:tc>
          <w:tcPr>
            <w:tcW w:w="567" w:type="dxa"/>
          </w:tcPr>
          <w:p w:rsidR="002E5800" w:rsidRPr="00AC1A15" w:rsidRDefault="002E5800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1" w:type="dxa"/>
          </w:tcPr>
          <w:p w:rsidR="002E5800" w:rsidRPr="0053158C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58C">
              <w:rPr>
                <w:rFonts w:ascii="Times New Roman" w:hAnsi="Times New Roman"/>
              </w:rPr>
              <w:t>«Настольный теннис»</w:t>
            </w:r>
          </w:p>
        </w:tc>
        <w:tc>
          <w:tcPr>
            <w:tcW w:w="2257" w:type="dxa"/>
          </w:tcPr>
          <w:p w:rsidR="002E5800" w:rsidRPr="0053158C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53158C">
              <w:rPr>
                <w:rFonts w:ascii="Times New Roman" w:hAnsi="Times New Roman"/>
                <w:lang w:eastAsia="ru-RU"/>
              </w:rPr>
              <w:t>Козменко</w:t>
            </w:r>
            <w:proofErr w:type="spellEnd"/>
            <w:r w:rsidRPr="0053158C">
              <w:rPr>
                <w:rFonts w:ascii="Times New Roman" w:hAnsi="Times New Roman"/>
                <w:lang w:eastAsia="ru-RU"/>
              </w:rPr>
              <w:t xml:space="preserve"> Валерий Александрович</w:t>
            </w:r>
          </w:p>
        </w:tc>
        <w:tc>
          <w:tcPr>
            <w:tcW w:w="2794" w:type="dxa"/>
          </w:tcPr>
          <w:p w:rsidR="002E5800" w:rsidRPr="0053158C" w:rsidRDefault="002E5800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 xml:space="preserve">Суббота </w:t>
            </w:r>
          </w:p>
          <w:p w:rsidR="002E5800" w:rsidRPr="0053158C" w:rsidRDefault="002E5800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11.30-12.15</w:t>
            </w:r>
          </w:p>
          <w:p w:rsidR="002E5800" w:rsidRPr="0053158C" w:rsidRDefault="002E5800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12.30-13.15</w:t>
            </w:r>
          </w:p>
        </w:tc>
        <w:tc>
          <w:tcPr>
            <w:tcW w:w="2050" w:type="dxa"/>
          </w:tcPr>
          <w:p w:rsidR="002E5800" w:rsidRPr="0053158C" w:rsidRDefault="002E5800" w:rsidP="007115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Спортивный зал</w:t>
            </w:r>
          </w:p>
        </w:tc>
      </w:tr>
      <w:tr w:rsidR="002E5800" w:rsidRPr="00AC1A15" w:rsidTr="005D3EAC">
        <w:tc>
          <w:tcPr>
            <w:tcW w:w="567" w:type="dxa"/>
          </w:tcPr>
          <w:p w:rsidR="002E5800" w:rsidRPr="00AC1A15" w:rsidRDefault="002E5800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1" w:type="dxa"/>
          </w:tcPr>
          <w:p w:rsidR="002E5800" w:rsidRPr="0053158C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58C">
              <w:rPr>
                <w:rFonts w:ascii="Times New Roman" w:hAnsi="Times New Roman"/>
              </w:rPr>
              <w:t>«Общая физическая подготовка»</w:t>
            </w:r>
          </w:p>
        </w:tc>
        <w:tc>
          <w:tcPr>
            <w:tcW w:w="2257" w:type="dxa"/>
          </w:tcPr>
          <w:p w:rsidR="002E5800" w:rsidRPr="0053158C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53158C">
              <w:rPr>
                <w:rFonts w:ascii="Times New Roman" w:hAnsi="Times New Roman"/>
                <w:lang w:eastAsia="ru-RU"/>
              </w:rPr>
              <w:t>Павловец</w:t>
            </w:r>
            <w:proofErr w:type="spellEnd"/>
          </w:p>
          <w:p w:rsidR="002E5800" w:rsidRPr="0053158C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 xml:space="preserve">Юрий </w:t>
            </w:r>
          </w:p>
          <w:p w:rsidR="002E5800" w:rsidRPr="0053158C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Петрович</w:t>
            </w:r>
          </w:p>
        </w:tc>
        <w:tc>
          <w:tcPr>
            <w:tcW w:w="2794" w:type="dxa"/>
          </w:tcPr>
          <w:p w:rsidR="004863D4" w:rsidRPr="0053158C" w:rsidRDefault="004863D4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Понедельник</w:t>
            </w:r>
          </w:p>
          <w:p w:rsidR="004863D4" w:rsidRPr="0053158C" w:rsidRDefault="005D3EAC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12.00-12.45</w:t>
            </w:r>
          </w:p>
          <w:p w:rsidR="002E5800" w:rsidRPr="0053158C" w:rsidRDefault="007D35EE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С</w:t>
            </w:r>
            <w:r w:rsidR="002E5800" w:rsidRPr="0053158C">
              <w:rPr>
                <w:rFonts w:ascii="Times New Roman" w:hAnsi="Times New Roman"/>
                <w:lang w:eastAsia="ru-RU"/>
              </w:rPr>
              <w:t>уббота</w:t>
            </w:r>
          </w:p>
          <w:p w:rsidR="002E5800" w:rsidRPr="0053158C" w:rsidRDefault="004863D4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13.30-15.00</w:t>
            </w:r>
          </w:p>
        </w:tc>
        <w:tc>
          <w:tcPr>
            <w:tcW w:w="2050" w:type="dxa"/>
          </w:tcPr>
          <w:p w:rsidR="002E5800" w:rsidRPr="0053158C" w:rsidRDefault="007D35EE" w:rsidP="007115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Гимнастический зал</w:t>
            </w:r>
            <w:r w:rsidRPr="0053158C">
              <w:rPr>
                <w:rFonts w:ascii="Times New Roman" w:hAnsi="Times New Roman"/>
                <w:lang w:eastAsia="ru-RU"/>
              </w:rPr>
              <w:br/>
            </w:r>
            <w:r w:rsidR="002E5800" w:rsidRPr="0053158C">
              <w:rPr>
                <w:rFonts w:ascii="Times New Roman" w:hAnsi="Times New Roman"/>
                <w:lang w:eastAsia="ru-RU"/>
              </w:rPr>
              <w:t>Спортивный зал</w:t>
            </w:r>
          </w:p>
        </w:tc>
      </w:tr>
      <w:tr w:rsidR="004863D4" w:rsidRPr="00AC1A15" w:rsidTr="005D3EAC">
        <w:tc>
          <w:tcPr>
            <w:tcW w:w="567" w:type="dxa"/>
          </w:tcPr>
          <w:p w:rsidR="004863D4" w:rsidRPr="00AC1A15" w:rsidRDefault="004863D4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1" w:type="dxa"/>
          </w:tcPr>
          <w:p w:rsidR="004863D4" w:rsidRPr="0053158C" w:rsidRDefault="007D35EE" w:rsidP="00D71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58C">
              <w:rPr>
                <w:rFonts w:ascii="Times New Roman" w:hAnsi="Times New Roman"/>
              </w:rPr>
              <w:t>«Волейбол»</w:t>
            </w:r>
          </w:p>
        </w:tc>
        <w:tc>
          <w:tcPr>
            <w:tcW w:w="2257" w:type="dxa"/>
          </w:tcPr>
          <w:p w:rsidR="007D35EE" w:rsidRPr="0053158C" w:rsidRDefault="007D35EE" w:rsidP="007D35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53158C">
              <w:rPr>
                <w:rFonts w:ascii="Times New Roman" w:hAnsi="Times New Roman"/>
                <w:lang w:eastAsia="ru-RU"/>
              </w:rPr>
              <w:t>Павловец</w:t>
            </w:r>
            <w:proofErr w:type="spellEnd"/>
          </w:p>
          <w:p w:rsidR="007D35EE" w:rsidRPr="0053158C" w:rsidRDefault="007D35EE" w:rsidP="007D35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 xml:space="preserve">Юрий </w:t>
            </w:r>
          </w:p>
          <w:p w:rsidR="004863D4" w:rsidRPr="0053158C" w:rsidRDefault="007D35EE" w:rsidP="007D35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Петрович</w:t>
            </w:r>
          </w:p>
        </w:tc>
        <w:tc>
          <w:tcPr>
            <w:tcW w:w="2794" w:type="dxa"/>
          </w:tcPr>
          <w:p w:rsidR="004863D4" w:rsidRPr="0053158C" w:rsidRDefault="007D35EE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Суббота</w:t>
            </w:r>
          </w:p>
          <w:p w:rsidR="007D35EE" w:rsidRPr="0053158C" w:rsidRDefault="007D35EE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15.15-16.45</w:t>
            </w:r>
          </w:p>
          <w:p w:rsidR="007D35EE" w:rsidRPr="0053158C" w:rsidRDefault="007D35EE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17.00-18.30</w:t>
            </w:r>
          </w:p>
        </w:tc>
        <w:tc>
          <w:tcPr>
            <w:tcW w:w="2050" w:type="dxa"/>
          </w:tcPr>
          <w:p w:rsidR="004863D4" w:rsidRPr="0053158C" w:rsidRDefault="004863D4" w:rsidP="007115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Спортивный зал</w:t>
            </w:r>
          </w:p>
        </w:tc>
      </w:tr>
      <w:tr w:rsidR="002E5800" w:rsidRPr="00AC1A15" w:rsidTr="005D3EAC">
        <w:tc>
          <w:tcPr>
            <w:tcW w:w="567" w:type="dxa"/>
          </w:tcPr>
          <w:p w:rsidR="002E5800" w:rsidRPr="00AC1A15" w:rsidRDefault="002E5800" w:rsidP="00C8083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91" w:type="dxa"/>
          </w:tcPr>
          <w:p w:rsidR="002E5800" w:rsidRPr="0053158C" w:rsidRDefault="002E5800" w:rsidP="00D719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158C">
              <w:rPr>
                <w:rFonts w:ascii="Times New Roman" w:hAnsi="Times New Roman"/>
              </w:rPr>
              <w:t>«Юный турист»</w:t>
            </w:r>
          </w:p>
          <w:p w:rsidR="002E5800" w:rsidRPr="0053158C" w:rsidRDefault="002E5800" w:rsidP="00DD2847">
            <w:pPr>
              <w:pStyle w:val="a5"/>
              <w:shd w:val="clear" w:color="auto" w:fill="FFFFFF"/>
              <w:spacing w:before="125" w:beforeAutospacing="0" w:after="188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53158C">
              <w:rPr>
                <w:rFonts w:eastAsia="Calibri"/>
                <w:sz w:val="22"/>
                <w:szCs w:val="22"/>
                <w:lang w:eastAsia="en-US"/>
              </w:rPr>
              <w:t>(ГУО «</w:t>
            </w:r>
            <w:proofErr w:type="spellStart"/>
            <w:r w:rsidRPr="0053158C">
              <w:rPr>
                <w:rFonts w:eastAsia="Calibri"/>
                <w:sz w:val="22"/>
                <w:szCs w:val="22"/>
                <w:lang w:eastAsia="en-US"/>
              </w:rPr>
              <w:t>Смолевичский</w:t>
            </w:r>
            <w:proofErr w:type="spellEnd"/>
            <w:r w:rsidRPr="0053158C">
              <w:rPr>
                <w:rFonts w:eastAsia="Calibri"/>
                <w:sz w:val="22"/>
                <w:szCs w:val="22"/>
                <w:lang w:eastAsia="en-US"/>
              </w:rPr>
              <w:t xml:space="preserve"> районный Центр детского туризма и краеведения»</w:t>
            </w:r>
            <w:r w:rsidRPr="0053158C">
              <w:rPr>
                <w:sz w:val="22"/>
                <w:szCs w:val="22"/>
              </w:rPr>
              <w:t>)</w:t>
            </w:r>
          </w:p>
        </w:tc>
        <w:tc>
          <w:tcPr>
            <w:tcW w:w="2257" w:type="dxa"/>
          </w:tcPr>
          <w:p w:rsidR="002E5800" w:rsidRPr="0053158C" w:rsidRDefault="002E5800" w:rsidP="008C57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53158C">
              <w:rPr>
                <w:rFonts w:ascii="Times New Roman" w:hAnsi="Times New Roman"/>
                <w:lang w:eastAsia="ru-RU"/>
              </w:rPr>
              <w:t>Гвозделко</w:t>
            </w:r>
            <w:proofErr w:type="spellEnd"/>
          </w:p>
          <w:p w:rsidR="002E5800" w:rsidRPr="0053158C" w:rsidRDefault="002E5800" w:rsidP="008C57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 xml:space="preserve">Вадим </w:t>
            </w:r>
          </w:p>
          <w:p w:rsidR="002E5800" w:rsidRPr="0053158C" w:rsidRDefault="002E5800" w:rsidP="008C57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Олегович</w:t>
            </w:r>
          </w:p>
        </w:tc>
        <w:tc>
          <w:tcPr>
            <w:tcW w:w="2794" w:type="dxa"/>
          </w:tcPr>
          <w:p w:rsidR="002E5800" w:rsidRPr="0053158C" w:rsidRDefault="002E5800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53158C">
              <w:rPr>
                <w:rFonts w:ascii="Times New Roman" w:hAnsi="Times New Roman"/>
                <w:lang w:eastAsia="ru-RU"/>
              </w:rPr>
              <w:t>Понедельник</w:t>
            </w:r>
            <w:proofErr w:type="gramStart"/>
            <w:r w:rsidRPr="0053158C">
              <w:rPr>
                <w:rFonts w:ascii="Times New Roman" w:hAnsi="Times New Roman"/>
                <w:lang w:eastAsia="ru-RU"/>
              </w:rPr>
              <w:t>,</w:t>
            </w:r>
            <w:r w:rsidR="005D3EAC" w:rsidRPr="0053158C">
              <w:rPr>
                <w:rFonts w:ascii="Times New Roman" w:hAnsi="Times New Roman"/>
                <w:lang w:eastAsia="ru-RU"/>
              </w:rPr>
              <w:t>с</w:t>
            </w:r>
            <w:proofErr w:type="gramEnd"/>
            <w:r w:rsidR="005D3EAC" w:rsidRPr="0053158C">
              <w:rPr>
                <w:rFonts w:ascii="Times New Roman" w:hAnsi="Times New Roman"/>
                <w:lang w:eastAsia="ru-RU"/>
              </w:rPr>
              <w:t>реда,</w:t>
            </w:r>
            <w:r w:rsidRPr="0053158C">
              <w:rPr>
                <w:rFonts w:ascii="Times New Roman" w:hAnsi="Times New Roman"/>
                <w:lang w:eastAsia="ru-RU"/>
              </w:rPr>
              <w:t>четверг</w:t>
            </w:r>
            <w:proofErr w:type="spellEnd"/>
          </w:p>
          <w:p w:rsidR="002E5800" w:rsidRPr="0053158C" w:rsidRDefault="005D3EAC" w:rsidP="002A24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10.00-12.00</w:t>
            </w:r>
          </w:p>
        </w:tc>
        <w:tc>
          <w:tcPr>
            <w:tcW w:w="2050" w:type="dxa"/>
          </w:tcPr>
          <w:p w:rsidR="002E5800" w:rsidRPr="0053158C" w:rsidRDefault="002E5800" w:rsidP="0071152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158C">
              <w:rPr>
                <w:rFonts w:ascii="Times New Roman" w:hAnsi="Times New Roman"/>
                <w:lang w:eastAsia="ru-RU"/>
              </w:rPr>
              <w:t>Спортивный зал</w:t>
            </w:r>
          </w:p>
        </w:tc>
      </w:tr>
    </w:tbl>
    <w:p w:rsidR="00AF3E1A" w:rsidRPr="00AC1A15" w:rsidRDefault="00AF3E1A" w:rsidP="007F0149">
      <w:pPr>
        <w:spacing w:after="0" w:line="240" w:lineRule="auto"/>
        <w:rPr>
          <w:rFonts w:ascii="Times New Roman" w:hAnsi="Times New Roman"/>
        </w:rPr>
      </w:pPr>
    </w:p>
    <w:p w:rsidR="007135B7" w:rsidRPr="007F0149" w:rsidRDefault="003B37B2" w:rsidP="006221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A15">
        <w:rPr>
          <w:rFonts w:ascii="Times New Roman" w:hAnsi="Times New Roman"/>
          <w:sz w:val="28"/>
          <w:szCs w:val="28"/>
        </w:rPr>
        <w:t xml:space="preserve">Заместитель директора </w:t>
      </w:r>
      <w:r w:rsidR="007F0149" w:rsidRPr="00AC1A15">
        <w:rPr>
          <w:rFonts w:ascii="Times New Roman" w:hAnsi="Times New Roman"/>
          <w:sz w:val="28"/>
          <w:szCs w:val="28"/>
        </w:rPr>
        <w:t xml:space="preserve">по воспитательной работе </w:t>
      </w:r>
      <w:r w:rsidRPr="00AC1A15">
        <w:rPr>
          <w:rFonts w:ascii="Times New Roman" w:hAnsi="Times New Roman"/>
          <w:sz w:val="28"/>
          <w:szCs w:val="28"/>
        </w:rPr>
        <w:tab/>
      </w:r>
      <w:r w:rsidR="006221AE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="001343DA" w:rsidRPr="00AC1A15">
        <w:rPr>
          <w:rFonts w:ascii="Times New Roman" w:hAnsi="Times New Roman"/>
          <w:sz w:val="28"/>
          <w:szCs w:val="28"/>
        </w:rPr>
        <w:t>Л.Р.Амельянчик</w:t>
      </w:r>
      <w:proofErr w:type="spellEnd"/>
    </w:p>
    <w:sectPr w:rsidR="007135B7" w:rsidRPr="007F0149" w:rsidSect="009F4122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206F8"/>
    <w:multiLevelType w:val="hybridMultilevel"/>
    <w:tmpl w:val="EED60722"/>
    <w:lvl w:ilvl="0" w:tplc="2446DA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C0B1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A0D9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A96B9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9CCF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1E81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B681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AAF8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0C42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71146E80"/>
    <w:multiLevelType w:val="hybridMultilevel"/>
    <w:tmpl w:val="D6C03C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/>
  <w:rsids>
    <w:rsidRoot w:val="00293C38"/>
    <w:rsid w:val="000733F8"/>
    <w:rsid w:val="000A1331"/>
    <w:rsid w:val="000D6DC2"/>
    <w:rsid w:val="00133800"/>
    <w:rsid w:val="001343DA"/>
    <w:rsid w:val="00151542"/>
    <w:rsid w:val="00154AF5"/>
    <w:rsid w:val="001A3DBC"/>
    <w:rsid w:val="001A6396"/>
    <w:rsid w:val="001B1F38"/>
    <w:rsid w:val="001E5103"/>
    <w:rsid w:val="001E79D0"/>
    <w:rsid w:val="001F655C"/>
    <w:rsid w:val="00224027"/>
    <w:rsid w:val="00261279"/>
    <w:rsid w:val="00273143"/>
    <w:rsid w:val="00293C38"/>
    <w:rsid w:val="002A2491"/>
    <w:rsid w:val="002E39DA"/>
    <w:rsid w:val="002E5800"/>
    <w:rsid w:val="002E7AC3"/>
    <w:rsid w:val="0030258C"/>
    <w:rsid w:val="00303809"/>
    <w:rsid w:val="00306664"/>
    <w:rsid w:val="00323B0F"/>
    <w:rsid w:val="00333D4C"/>
    <w:rsid w:val="00353CFA"/>
    <w:rsid w:val="003743F5"/>
    <w:rsid w:val="00380196"/>
    <w:rsid w:val="003A543E"/>
    <w:rsid w:val="003B376E"/>
    <w:rsid w:val="003B37B2"/>
    <w:rsid w:val="003C39B5"/>
    <w:rsid w:val="004266C3"/>
    <w:rsid w:val="004462FC"/>
    <w:rsid w:val="004863D4"/>
    <w:rsid w:val="00492EA0"/>
    <w:rsid w:val="004A37C1"/>
    <w:rsid w:val="004C3CF6"/>
    <w:rsid w:val="004D5B60"/>
    <w:rsid w:val="004E4F67"/>
    <w:rsid w:val="0053158C"/>
    <w:rsid w:val="005578A2"/>
    <w:rsid w:val="005748C1"/>
    <w:rsid w:val="005878FB"/>
    <w:rsid w:val="005A24F1"/>
    <w:rsid w:val="005D3EAC"/>
    <w:rsid w:val="005D7BBC"/>
    <w:rsid w:val="005E4AD1"/>
    <w:rsid w:val="005E5706"/>
    <w:rsid w:val="005F0D3D"/>
    <w:rsid w:val="00620177"/>
    <w:rsid w:val="006221AE"/>
    <w:rsid w:val="00666EC2"/>
    <w:rsid w:val="006852BF"/>
    <w:rsid w:val="006A6B9A"/>
    <w:rsid w:val="006C22A7"/>
    <w:rsid w:val="006D01FC"/>
    <w:rsid w:val="006F29FA"/>
    <w:rsid w:val="006F4C19"/>
    <w:rsid w:val="007039E6"/>
    <w:rsid w:val="007135B7"/>
    <w:rsid w:val="00725705"/>
    <w:rsid w:val="00755487"/>
    <w:rsid w:val="00777DF3"/>
    <w:rsid w:val="00781B35"/>
    <w:rsid w:val="00782EE6"/>
    <w:rsid w:val="00791D3D"/>
    <w:rsid w:val="007C41C7"/>
    <w:rsid w:val="007D1B25"/>
    <w:rsid w:val="007D35EE"/>
    <w:rsid w:val="007F0149"/>
    <w:rsid w:val="00846285"/>
    <w:rsid w:val="008C5744"/>
    <w:rsid w:val="008D38BB"/>
    <w:rsid w:val="00901C59"/>
    <w:rsid w:val="00922253"/>
    <w:rsid w:val="00994B2B"/>
    <w:rsid w:val="009A1589"/>
    <w:rsid w:val="009B291F"/>
    <w:rsid w:val="009F0C6D"/>
    <w:rsid w:val="009F4122"/>
    <w:rsid w:val="00A54CC4"/>
    <w:rsid w:val="00AC1A15"/>
    <w:rsid w:val="00AD43B8"/>
    <w:rsid w:val="00AF3E1A"/>
    <w:rsid w:val="00B1493D"/>
    <w:rsid w:val="00B15EC5"/>
    <w:rsid w:val="00B3091D"/>
    <w:rsid w:val="00B376A0"/>
    <w:rsid w:val="00B57D5D"/>
    <w:rsid w:val="00B62FAA"/>
    <w:rsid w:val="00B76850"/>
    <w:rsid w:val="00B81011"/>
    <w:rsid w:val="00BF76AD"/>
    <w:rsid w:val="00C11AC5"/>
    <w:rsid w:val="00C52E97"/>
    <w:rsid w:val="00C8014E"/>
    <w:rsid w:val="00C80834"/>
    <w:rsid w:val="00CA01FF"/>
    <w:rsid w:val="00D05051"/>
    <w:rsid w:val="00D1395C"/>
    <w:rsid w:val="00D455B8"/>
    <w:rsid w:val="00D80D0B"/>
    <w:rsid w:val="00D83BB4"/>
    <w:rsid w:val="00D87632"/>
    <w:rsid w:val="00DD2847"/>
    <w:rsid w:val="00DD2AF6"/>
    <w:rsid w:val="00E11E8C"/>
    <w:rsid w:val="00E829C8"/>
    <w:rsid w:val="00E843F3"/>
    <w:rsid w:val="00F032C2"/>
    <w:rsid w:val="00F0782D"/>
    <w:rsid w:val="00F32FE4"/>
    <w:rsid w:val="00F40D7A"/>
    <w:rsid w:val="00F64C48"/>
    <w:rsid w:val="00F66B50"/>
    <w:rsid w:val="00F74E3B"/>
    <w:rsid w:val="00F82106"/>
    <w:rsid w:val="00F82DA0"/>
    <w:rsid w:val="00F82E7D"/>
    <w:rsid w:val="00F9762C"/>
    <w:rsid w:val="00FD13F8"/>
    <w:rsid w:val="00FF2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3C3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93C3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D28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3C3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93C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Desktop\&#1044;&#1086;&#1082;&#1091;&#1084;&#1077;&#1085;&#1090;%20Microsoft%20Office%20Word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 Microsoft Office Word (2)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pc</cp:lastModifiedBy>
  <cp:revision>2</cp:revision>
  <cp:lastPrinted>2018-10-12T04:36:00Z</cp:lastPrinted>
  <dcterms:created xsi:type="dcterms:W3CDTF">2018-10-27T06:48:00Z</dcterms:created>
  <dcterms:modified xsi:type="dcterms:W3CDTF">2018-10-27T06:48:00Z</dcterms:modified>
</cp:coreProperties>
</file>