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D3D" w:rsidRPr="00AC1A15" w:rsidRDefault="00791D3D" w:rsidP="00133800">
      <w:pPr>
        <w:spacing w:after="0" w:line="240" w:lineRule="auto"/>
        <w:rPr>
          <w:rFonts w:ascii="Times New Roman" w:hAnsi="Times New Roman"/>
          <w:sz w:val="24"/>
          <w:szCs w:val="40"/>
        </w:rPr>
      </w:pPr>
    </w:p>
    <w:p w:rsidR="00DD2847" w:rsidRDefault="00DD2847" w:rsidP="004863D4">
      <w:pPr>
        <w:spacing w:after="0" w:line="28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DD2847" w:rsidRDefault="006221AE" w:rsidP="004863D4">
      <w:pPr>
        <w:spacing w:after="0" w:line="28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DD2847">
        <w:rPr>
          <w:rFonts w:ascii="Times New Roman" w:hAnsi="Times New Roman"/>
          <w:sz w:val="28"/>
          <w:szCs w:val="28"/>
        </w:rPr>
        <w:t xml:space="preserve"> ГУО «Плисская средняя школа им. В. А. Микулича» </w:t>
      </w:r>
    </w:p>
    <w:p w:rsidR="00DD2847" w:rsidRDefault="00DD2847" w:rsidP="004863D4">
      <w:pPr>
        <w:spacing w:after="0" w:line="28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 w:rsidR="006221AE">
        <w:rPr>
          <w:rFonts w:ascii="Times New Roman" w:hAnsi="Times New Roman"/>
          <w:sz w:val="28"/>
          <w:szCs w:val="28"/>
        </w:rPr>
        <w:t>И.Н.Зыль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D2847" w:rsidRDefault="006221AE" w:rsidP="004863D4">
      <w:pPr>
        <w:spacing w:after="0" w:line="28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03F2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»</w:t>
      </w:r>
      <w:r w:rsidR="00803F2B">
        <w:rPr>
          <w:rFonts w:ascii="Times New Roman" w:hAnsi="Times New Roman"/>
          <w:sz w:val="28"/>
          <w:szCs w:val="28"/>
        </w:rPr>
        <w:t xml:space="preserve"> марта </w:t>
      </w:r>
      <w:r w:rsidR="00DD2847">
        <w:rPr>
          <w:rFonts w:ascii="Times New Roman" w:hAnsi="Times New Roman"/>
          <w:sz w:val="28"/>
          <w:szCs w:val="28"/>
        </w:rPr>
        <w:t>201</w:t>
      </w:r>
      <w:r w:rsidR="00803F2B">
        <w:rPr>
          <w:rFonts w:ascii="Times New Roman" w:hAnsi="Times New Roman"/>
          <w:sz w:val="28"/>
          <w:szCs w:val="28"/>
        </w:rPr>
        <w:t>9</w:t>
      </w:r>
    </w:p>
    <w:p w:rsidR="00DD2847" w:rsidRDefault="00DD2847" w:rsidP="00293C38">
      <w:pPr>
        <w:spacing w:after="0" w:line="240" w:lineRule="auto"/>
        <w:jc w:val="center"/>
        <w:rPr>
          <w:rFonts w:ascii="Georgia" w:hAnsi="Georgia"/>
          <w:b/>
          <w:sz w:val="24"/>
          <w:szCs w:val="40"/>
        </w:rPr>
      </w:pPr>
    </w:p>
    <w:p w:rsidR="000733F8" w:rsidRPr="004863D4" w:rsidRDefault="007135B7" w:rsidP="00293C3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863D4">
        <w:rPr>
          <w:rFonts w:ascii="Times New Roman" w:hAnsi="Times New Roman"/>
          <w:sz w:val="30"/>
          <w:szCs w:val="30"/>
        </w:rPr>
        <w:t xml:space="preserve">Расписание работы </w:t>
      </w:r>
      <w:r w:rsidR="00151542" w:rsidRPr="004863D4">
        <w:rPr>
          <w:rFonts w:ascii="Times New Roman" w:hAnsi="Times New Roman"/>
          <w:sz w:val="30"/>
          <w:szCs w:val="30"/>
        </w:rPr>
        <w:t>объединений по интересам</w:t>
      </w:r>
    </w:p>
    <w:p w:rsidR="00540CA7" w:rsidRDefault="006C22A7" w:rsidP="005D3EAC">
      <w:pPr>
        <w:spacing w:after="0"/>
        <w:jc w:val="center"/>
        <w:rPr>
          <w:rFonts w:ascii="Times New Roman" w:hAnsi="Times New Roman"/>
          <w:sz w:val="30"/>
          <w:szCs w:val="30"/>
        </w:rPr>
      </w:pPr>
      <w:proofErr w:type="gramStart"/>
      <w:r w:rsidRPr="004863D4">
        <w:rPr>
          <w:rFonts w:ascii="Times New Roman" w:hAnsi="Times New Roman"/>
          <w:sz w:val="30"/>
          <w:szCs w:val="30"/>
        </w:rPr>
        <w:t xml:space="preserve">на  </w:t>
      </w:r>
      <w:r w:rsidR="00803F2B">
        <w:rPr>
          <w:rFonts w:ascii="Times New Roman" w:hAnsi="Times New Roman"/>
          <w:sz w:val="30"/>
          <w:szCs w:val="30"/>
        </w:rPr>
        <w:t>весенних</w:t>
      </w:r>
      <w:proofErr w:type="gramEnd"/>
      <w:r w:rsidR="005D3EAC">
        <w:rPr>
          <w:rFonts w:ascii="Times New Roman" w:hAnsi="Times New Roman"/>
          <w:sz w:val="30"/>
          <w:szCs w:val="30"/>
        </w:rPr>
        <w:t xml:space="preserve"> каникулах </w:t>
      </w:r>
    </w:p>
    <w:p w:rsidR="00F9762C" w:rsidRDefault="005D3EAC" w:rsidP="005D3EAC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5D3EAC">
        <w:rPr>
          <w:rFonts w:ascii="Times New Roman" w:hAnsi="Times New Roman"/>
          <w:sz w:val="30"/>
          <w:szCs w:val="30"/>
        </w:rPr>
        <w:t>(2</w:t>
      </w:r>
      <w:r w:rsidR="00803F2B">
        <w:rPr>
          <w:rFonts w:ascii="Times New Roman" w:hAnsi="Times New Roman"/>
          <w:sz w:val="30"/>
          <w:szCs w:val="30"/>
        </w:rPr>
        <w:t>5</w:t>
      </w:r>
      <w:r w:rsidRPr="005D3EAC">
        <w:rPr>
          <w:rFonts w:ascii="Times New Roman" w:hAnsi="Times New Roman"/>
          <w:sz w:val="30"/>
          <w:szCs w:val="30"/>
        </w:rPr>
        <w:t>.</w:t>
      </w:r>
      <w:r w:rsidR="00803F2B">
        <w:rPr>
          <w:rFonts w:ascii="Times New Roman" w:hAnsi="Times New Roman"/>
          <w:sz w:val="30"/>
          <w:szCs w:val="30"/>
        </w:rPr>
        <w:t>03</w:t>
      </w:r>
      <w:r w:rsidRPr="005D3EAC">
        <w:rPr>
          <w:rFonts w:ascii="Times New Roman" w:hAnsi="Times New Roman"/>
          <w:sz w:val="30"/>
          <w:szCs w:val="30"/>
        </w:rPr>
        <w:t>.201</w:t>
      </w:r>
      <w:r w:rsidR="00803F2B">
        <w:rPr>
          <w:rFonts w:ascii="Times New Roman" w:hAnsi="Times New Roman"/>
          <w:sz w:val="30"/>
          <w:szCs w:val="30"/>
        </w:rPr>
        <w:t>9</w:t>
      </w:r>
      <w:r w:rsidRPr="005D3EAC">
        <w:rPr>
          <w:rFonts w:ascii="Times New Roman" w:hAnsi="Times New Roman"/>
          <w:sz w:val="30"/>
          <w:szCs w:val="30"/>
        </w:rPr>
        <w:t>-</w:t>
      </w:r>
      <w:r w:rsidR="00803F2B">
        <w:rPr>
          <w:rFonts w:ascii="Times New Roman" w:hAnsi="Times New Roman"/>
          <w:sz w:val="30"/>
          <w:szCs w:val="30"/>
        </w:rPr>
        <w:t>30</w:t>
      </w:r>
      <w:r w:rsidRPr="005D3EAC">
        <w:rPr>
          <w:rFonts w:ascii="Times New Roman" w:hAnsi="Times New Roman"/>
          <w:sz w:val="30"/>
          <w:szCs w:val="30"/>
        </w:rPr>
        <w:t>.</w:t>
      </w:r>
      <w:r w:rsidR="003371FF">
        <w:rPr>
          <w:rFonts w:ascii="Times New Roman" w:hAnsi="Times New Roman"/>
          <w:sz w:val="30"/>
          <w:szCs w:val="30"/>
        </w:rPr>
        <w:t>0</w:t>
      </w:r>
      <w:r w:rsidR="00803F2B">
        <w:rPr>
          <w:rFonts w:ascii="Times New Roman" w:hAnsi="Times New Roman"/>
          <w:sz w:val="30"/>
          <w:szCs w:val="30"/>
        </w:rPr>
        <w:t>3</w:t>
      </w:r>
      <w:r w:rsidRPr="005D3EAC">
        <w:rPr>
          <w:rFonts w:ascii="Times New Roman" w:hAnsi="Times New Roman"/>
          <w:sz w:val="30"/>
          <w:szCs w:val="30"/>
        </w:rPr>
        <w:t>.201</w:t>
      </w:r>
      <w:r w:rsidR="003371FF">
        <w:rPr>
          <w:rFonts w:ascii="Times New Roman" w:hAnsi="Times New Roman"/>
          <w:sz w:val="30"/>
          <w:szCs w:val="30"/>
        </w:rPr>
        <w:t>9</w:t>
      </w:r>
      <w:r w:rsidRPr="005D3EAC">
        <w:rPr>
          <w:rFonts w:ascii="Times New Roman" w:hAnsi="Times New Roman"/>
          <w:sz w:val="30"/>
          <w:szCs w:val="30"/>
        </w:rPr>
        <w:t>)</w:t>
      </w:r>
    </w:p>
    <w:p w:rsidR="00BA4B2D" w:rsidRPr="005D3EAC" w:rsidRDefault="00BA4B2D" w:rsidP="005D3E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tbl>
      <w:tblPr>
        <w:tblW w:w="101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2377"/>
        <w:gridCol w:w="2199"/>
        <w:gridCol w:w="2787"/>
        <w:gridCol w:w="2201"/>
      </w:tblGrid>
      <w:tr w:rsidR="00DD2AF6" w:rsidRPr="00540CA7" w:rsidTr="00BA4B2D">
        <w:tc>
          <w:tcPr>
            <w:tcW w:w="595" w:type="dxa"/>
          </w:tcPr>
          <w:p w:rsidR="00DD2AF6" w:rsidRPr="00540CA7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77" w:type="dxa"/>
          </w:tcPr>
          <w:p w:rsidR="00DD2AF6" w:rsidRPr="00540CA7" w:rsidRDefault="00DD2AF6" w:rsidP="00791D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791D3D" w:rsidRPr="00540CA7">
              <w:rPr>
                <w:rFonts w:ascii="Times New Roman" w:hAnsi="Times New Roman"/>
                <w:sz w:val="28"/>
                <w:szCs w:val="28"/>
              </w:rPr>
              <w:t>объединения по интересам</w:t>
            </w:r>
          </w:p>
        </w:tc>
        <w:tc>
          <w:tcPr>
            <w:tcW w:w="2199" w:type="dxa"/>
          </w:tcPr>
          <w:p w:rsidR="00DD2AF6" w:rsidRPr="00540CA7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787" w:type="dxa"/>
          </w:tcPr>
          <w:p w:rsidR="006221AE" w:rsidRPr="00540CA7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 xml:space="preserve">Время проведения </w:t>
            </w:r>
          </w:p>
          <w:p w:rsidR="00DD2AF6" w:rsidRPr="00540CA7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>(день недели, время)</w:t>
            </w:r>
          </w:p>
        </w:tc>
        <w:tc>
          <w:tcPr>
            <w:tcW w:w="2201" w:type="dxa"/>
          </w:tcPr>
          <w:p w:rsidR="00DD2AF6" w:rsidRPr="00540CA7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DD2AF6" w:rsidRPr="00540CA7" w:rsidTr="00BA4B2D">
        <w:tc>
          <w:tcPr>
            <w:tcW w:w="595" w:type="dxa"/>
          </w:tcPr>
          <w:p w:rsidR="00DD2AF6" w:rsidRPr="00540CA7" w:rsidRDefault="00DD2AF6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DD2AF6" w:rsidRPr="00540CA7" w:rsidRDefault="009B291F" w:rsidP="00B14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>«</w:t>
            </w:r>
            <w:r w:rsidR="00B1493D" w:rsidRPr="00540CA7">
              <w:rPr>
                <w:rFonts w:ascii="Times New Roman" w:hAnsi="Times New Roman"/>
                <w:sz w:val="28"/>
                <w:szCs w:val="28"/>
              </w:rPr>
              <w:t>Студия организации детского досуга</w:t>
            </w:r>
            <w:r w:rsidRPr="00540C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99" w:type="dxa"/>
          </w:tcPr>
          <w:p w:rsidR="002E5800" w:rsidRPr="00540CA7" w:rsidRDefault="009B291F" w:rsidP="00306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Дрозд </w:t>
            </w:r>
          </w:p>
          <w:p w:rsidR="002E5800" w:rsidRPr="00540CA7" w:rsidRDefault="009B291F" w:rsidP="00306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Нина </w:t>
            </w:r>
          </w:p>
          <w:p w:rsidR="00DD2AF6" w:rsidRPr="00540CA7" w:rsidRDefault="009B291F" w:rsidP="00306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787" w:type="dxa"/>
          </w:tcPr>
          <w:p w:rsidR="00B1493D" w:rsidRPr="00540CA7" w:rsidRDefault="00B1493D" w:rsidP="001F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  <w:r w:rsidR="006221AE"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,четверг</w:t>
            </w:r>
            <w:proofErr w:type="spellEnd"/>
            <w:proofErr w:type="gramEnd"/>
          </w:p>
          <w:p w:rsidR="00B1493D" w:rsidRPr="00540CA7" w:rsidRDefault="005D3EAC" w:rsidP="001F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B1493D"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.30-1</w:t>
            </w: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B1493D"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.15</w:t>
            </w:r>
          </w:p>
          <w:p w:rsidR="009B291F" w:rsidRPr="00540CA7" w:rsidRDefault="009B291F" w:rsidP="00B14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</w:tcPr>
          <w:p w:rsidR="00DD2AF6" w:rsidRPr="00540CA7" w:rsidRDefault="00B1493D" w:rsidP="005D3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Кабинет </w:t>
            </w:r>
            <w:r w:rsidR="005D3EAC"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315</w:t>
            </w:r>
          </w:p>
        </w:tc>
      </w:tr>
      <w:tr w:rsidR="002E5800" w:rsidRPr="00540CA7" w:rsidTr="00BA4B2D">
        <w:tc>
          <w:tcPr>
            <w:tcW w:w="595" w:type="dxa"/>
          </w:tcPr>
          <w:p w:rsidR="002E5800" w:rsidRPr="00540CA7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2E5800" w:rsidRPr="00540CA7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</w:tc>
        <w:tc>
          <w:tcPr>
            <w:tcW w:w="2199" w:type="dxa"/>
          </w:tcPr>
          <w:p w:rsidR="002E5800" w:rsidRPr="00540CA7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Козменко Валерий Александрович</w:t>
            </w:r>
          </w:p>
        </w:tc>
        <w:tc>
          <w:tcPr>
            <w:tcW w:w="2787" w:type="dxa"/>
          </w:tcPr>
          <w:p w:rsidR="002E5800" w:rsidRPr="00540CA7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Вторник </w:t>
            </w:r>
          </w:p>
          <w:p w:rsidR="002E5800" w:rsidRPr="00540CA7" w:rsidRDefault="005D3EAC" w:rsidP="005D3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9.30-10.15</w:t>
            </w:r>
          </w:p>
        </w:tc>
        <w:tc>
          <w:tcPr>
            <w:tcW w:w="2201" w:type="dxa"/>
          </w:tcPr>
          <w:p w:rsidR="002E5800" w:rsidRPr="00540CA7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2E5800" w:rsidRPr="00540CA7" w:rsidTr="00BA4B2D">
        <w:tc>
          <w:tcPr>
            <w:tcW w:w="595" w:type="dxa"/>
          </w:tcPr>
          <w:p w:rsidR="002E5800" w:rsidRPr="00540CA7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2E5800" w:rsidRPr="00540CA7" w:rsidRDefault="002E5800" w:rsidP="001A3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>«Юный волейболист»</w:t>
            </w:r>
          </w:p>
        </w:tc>
        <w:tc>
          <w:tcPr>
            <w:tcW w:w="2199" w:type="dxa"/>
          </w:tcPr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Гвозделко</w:t>
            </w:r>
            <w:proofErr w:type="spellEnd"/>
          </w:p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Вадим </w:t>
            </w:r>
          </w:p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2787" w:type="dxa"/>
          </w:tcPr>
          <w:p w:rsidR="002E5800" w:rsidRPr="00540CA7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Суббота </w:t>
            </w:r>
          </w:p>
          <w:p w:rsidR="002E5800" w:rsidRPr="00540CA7" w:rsidRDefault="002E5800" w:rsidP="00901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09.30-10.15</w:t>
            </w:r>
          </w:p>
          <w:p w:rsidR="002E5800" w:rsidRPr="00540CA7" w:rsidRDefault="002E5800" w:rsidP="00901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10.30-11.15</w:t>
            </w:r>
          </w:p>
        </w:tc>
        <w:tc>
          <w:tcPr>
            <w:tcW w:w="2201" w:type="dxa"/>
          </w:tcPr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2E5800" w:rsidRPr="00540CA7" w:rsidTr="00BA4B2D">
        <w:tc>
          <w:tcPr>
            <w:tcW w:w="595" w:type="dxa"/>
          </w:tcPr>
          <w:p w:rsidR="002E5800" w:rsidRPr="00540CA7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2199" w:type="dxa"/>
          </w:tcPr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Козменко Валерий Александрович</w:t>
            </w:r>
          </w:p>
        </w:tc>
        <w:tc>
          <w:tcPr>
            <w:tcW w:w="2787" w:type="dxa"/>
          </w:tcPr>
          <w:p w:rsidR="002E5800" w:rsidRPr="00540CA7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Суббота </w:t>
            </w:r>
          </w:p>
          <w:p w:rsidR="002E5800" w:rsidRPr="00540CA7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11.30-12.15</w:t>
            </w:r>
          </w:p>
          <w:p w:rsidR="002E5800" w:rsidRPr="00540CA7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201" w:type="dxa"/>
          </w:tcPr>
          <w:p w:rsidR="002E5800" w:rsidRPr="00540CA7" w:rsidRDefault="002E5800" w:rsidP="00711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2E5800" w:rsidRPr="00540CA7" w:rsidTr="00BA4B2D">
        <w:tc>
          <w:tcPr>
            <w:tcW w:w="595" w:type="dxa"/>
          </w:tcPr>
          <w:p w:rsidR="002E5800" w:rsidRPr="00540CA7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>«Общая физическая подготовка»</w:t>
            </w:r>
          </w:p>
        </w:tc>
        <w:tc>
          <w:tcPr>
            <w:tcW w:w="2199" w:type="dxa"/>
          </w:tcPr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Павловец</w:t>
            </w:r>
            <w:proofErr w:type="spellEnd"/>
          </w:p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Юрий </w:t>
            </w:r>
          </w:p>
          <w:p w:rsidR="002E5800" w:rsidRPr="00540CA7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2787" w:type="dxa"/>
          </w:tcPr>
          <w:p w:rsidR="004863D4" w:rsidRPr="00540CA7" w:rsidRDefault="004863D4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4863D4" w:rsidRDefault="000663A0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</w:t>
            </w:r>
            <w:r w:rsidR="00803F2B">
              <w:rPr>
                <w:rFonts w:ascii="Times New Roman" w:hAnsi="Times New Roman"/>
                <w:sz w:val="28"/>
                <w:szCs w:val="28"/>
                <w:lang w:eastAsia="ru-RU"/>
              </w:rPr>
              <w:t>10.15</w:t>
            </w:r>
          </w:p>
          <w:p w:rsidR="00803F2B" w:rsidRPr="00540CA7" w:rsidRDefault="00803F2B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10.30-11.15</w:t>
            </w:r>
          </w:p>
          <w:p w:rsidR="002E5800" w:rsidRPr="00540CA7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2E5800"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уббота</w:t>
            </w:r>
          </w:p>
          <w:p w:rsidR="00803F2B" w:rsidRPr="00803F2B" w:rsidRDefault="00803F2B" w:rsidP="00803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F2B">
              <w:rPr>
                <w:rFonts w:ascii="Times New Roman" w:hAnsi="Times New Roman"/>
                <w:sz w:val="28"/>
                <w:szCs w:val="28"/>
                <w:lang w:eastAsia="ru-RU"/>
              </w:rPr>
              <w:t>12.00-12.45</w:t>
            </w:r>
          </w:p>
          <w:p w:rsidR="002E5800" w:rsidRPr="00540CA7" w:rsidRDefault="00803F2B" w:rsidP="00803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F2B">
              <w:rPr>
                <w:rFonts w:ascii="Times New Roman" w:hAnsi="Times New Roman"/>
                <w:sz w:val="28"/>
                <w:szCs w:val="28"/>
                <w:lang w:eastAsia="ru-RU"/>
              </w:rPr>
              <w:t>13.00-13.45</w:t>
            </w:r>
          </w:p>
        </w:tc>
        <w:tc>
          <w:tcPr>
            <w:tcW w:w="2201" w:type="dxa"/>
          </w:tcPr>
          <w:p w:rsidR="002E5800" w:rsidRPr="00540CA7" w:rsidRDefault="007D35EE" w:rsidP="00711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Гимнастический зал</w:t>
            </w: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2E5800"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4863D4" w:rsidRPr="00540CA7" w:rsidTr="00BA4B2D">
        <w:tc>
          <w:tcPr>
            <w:tcW w:w="595" w:type="dxa"/>
          </w:tcPr>
          <w:p w:rsidR="004863D4" w:rsidRPr="00540CA7" w:rsidRDefault="004863D4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4863D4" w:rsidRPr="00540CA7" w:rsidRDefault="007D35EE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A7"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</w:tc>
        <w:tc>
          <w:tcPr>
            <w:tcW w:w="2199" w:type="dxa"/>
          </w:tcPr>
          <w:p w:rsidR="007D35EE" w:rsidRPr="00540CA7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Павловец</w:t>
            </w:r>
            <w:proofErr w:type="spellEnd"/>
          </w:p>
          <w:p w:rsidR="007D35EE" w:rsidRPr="00540CA7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Юрий </w:t>
            </w:r>
          </w:p>
          <w:p w:rsidR="004863D4" w:rsidRPr="00540CA7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2787" w:type="dxa"/>
          </w:tcPr>
          <w:p w:rsidR="004863D4" w:rsidRPr="00540CA7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Суббота</w:t>
            </w:r>
          </w:p>
          <w:p w:rsidR="00803F2B" w:rsidRPr="00803F2B" w:rsidRDefault="00803F2B" w:rsidP="00803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F2B">
              <w:rPr>
                <w:rFonts w:ascii="Times New Roman" w:hAnsi="Times New Roman"/>
                <w:sz w:val="28"/>
                <w:szCs w:val="28"/>
                <w:lang w:eastAsia="ru-RU"/>
              </w:rPr>
              <w:t>14.00-14.45</w:t>
            </w:r>
          </w:p>
          <w:p w:rsidR="00803F2B" w:rsidRPr="00803F2B" w:rsidRDefault="00803F2B" w:rsidP="00803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F2B">
              <w:rPr>
                <w:rFonts w:ascii="Times New Roman" w:hAnsi="Times New Roman"/>
                <w:sz w:val="28"/>
                <w:szCs w:val="28"/>
                <w:lang w:eastAsia="ru-RU"/>
              </w:rPr>
              <w:t>15.00-15.45</w:t>
            </w:r>
          </w:p>
          <w:p w:rsidR="00803F2B" w:rsidRPr="00803F2B" w:rsidRDefault="00803F2B" w:rsidP="00803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F2B">
              <w:rPr>
                <w:rFonts w:ascii="Times New Roman" w:hAnsi="Times New Roman"/>
                <w:sz w:val="28"/>
                <w:szCs w:val="28"/>
                <w:lang w:eastAsia="ru-RU"/>
              </w:rPr>
              <w:t>16.00-16.45</w:t>
            </w:r>
          </w:p>
          <w:p w:rsidR="007D35EE" w:rsidRPr="00540CA7" w:rsidRDefault="00803F2B" w:rsidP="00803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F2B">
              <w:rPr>
                <w:rFonts w:ascii="Times New Roman" w:hAnsi="Times New Roman"/>
                <w:sz w:val="28"/>
                <w:szCs w:val="28"/>
                <w:lang w:eastAsia="ru-RU"/>
              </w:rPr>
              <w:t>17.00-17.45</w:t>
            </w:r>
          </w:p>
        </w:tc>
        <w:tc>
          <w:tcPr>
            <w:tcW w:w="2201" w:type="dxa"/>
          </w:tcPr>
          <w:p w:rsidR="004863D4" w:rsidRPr="00540CA7" w:rsidRDefault="004863D4" w:rsidP="00711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CA7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0663A0" w:rsidRPr="00540CA7" w:rsidTr="00BA4B2D">
        <w:tc>
          <w:tcPr>
            <w:tcW w:w="595" w:type="dxa"/>
          </w:tcPr>
          <w:p w:rsidR="000663A0" w:rsidRPr="00540CA7" w:rsidRDefault="000663A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0663A0" w:rsidRPr="00BA4B2D" w:rsidRDefault="000663A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B2D">
              <w:rPr>
                <w:rFonts w:ascii="Times New Roman" w:hAnsi="Times New Roman"/>
                <w:sz w:val="28"/>
                <w:szCs w:val="28"/>
              </w:rPr>
              <w:t>«Плавание»</w:t>
            </w:r>
          </w:p>
        </w:tc>
        <w:tc>
          <w:tcPr>
            <w:tcW w:w="2199" w:type="dxa"/>
          </w:tcPr>
          <w:p w:rsidR="000663A0" w:rsidRPr="00BA4B2D" w:rsidRDefault="000663A0" w:rsidP="000663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A4B2D">
              <w:rPr>
                <w:rFonts w:ascii="Times New Roman" w:hAnsi="Times New Roman"/>
                <w:sz w:val="28"/>
                <w:szCs w:val="28"/>
                <w:lang w:eastAsia="ru-RU"/>
              </w:rPr>
              <w:t>Павловец</w:t>
            </w:r>
            <w:proofErr w:type="spellEnd"/>
          </w:p>
          <w:p w:rsidR="000663A0" w:rsidRPr="00BA4B2D" w:rsidRDefault="000663A0" w:rsidP="000663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B2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Юрий </w:t>
            </w:r>
          </w:p>
          <w:p w:rsidR="000663A0" w:rsidRPr="00BA4B2D" w:rsidRDefault="000663A0" w:rsidP="000663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B2D">
              <w:rPr>
                <w:rFonts w:ascii="Times New Roman" w:hAnsi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2787" w:type="dxa"/>
          </w:tcPr>
          <w:p w:rsidR="000663A0" w:rsidRPr="00BA4B2D" w:rsidRDefault="000663A0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B2D">
              <w:rPr>
                <w:rFonts w:ascii="Times New Roman" w:hAnsi="Times New Roman"/>
                <w:sz w:val="28"/>
                <w:szCs w:val="28"/>
                <w:lang w:eastAsia="ru-RU"/>
              </w:rPr>
              <w:t>Среда, пятница</w:t>
            </w:r>
          </w:p>
          <w:p w:rsidR="000663A0" w:rsidRPr="00BA4B2D" w:rsidRDefault="000663A0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B2D">
              <w:rPr>
                <w:rFonts w:ascii="Times New Roman" w:hAnsi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201" w:type="dxa"/>
          </w:tcPr>
          <w:p w:rsidR="000663A0" w:rsidRPr="00BA4B2D" w:rsidRDefault="000663A0" w:rsidP="00711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B2D">
              <w:rPr>
                <w:rFonts w:ascii="Times New Roman" w:hAnsi="Times New Roman"/>
                <w:sz w:val="28"/>
                <w:szCs w:val="28"/>
                <w:lang w:eastAsia="ru-RU"/>
              </w:rPr>
              <w:t>ФОК</w:t>
            </w:r>
          </w:p>
        </w:tc>
      </w:tr>
    </w:tbl>
    <w:p w:rsidR="00AF3E1A" w:rsidRPr="00AC1A15" w:rsidRDefault="00AF3E1A" w:rsidP="007F0149">
      <w:pPr>
        <w:spacing w:after="0" w:line="240" w:lineRule="auto"/>
        <w:rPr>
          <w:rFonts w:ascii="Times New Roman" w:hAnsi="Times New Roman"/>
        </w:rPr>
      </w:pPr>
    </w:p>
    <w:p w:rsidR="00BA4B2D" w:rsidRDefault="003B37B2" w:rsidP="006221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A15">
        <w:rPr>
          <w:rFonts w:ascii="Times New Roman" w:hAnsi="Times New Roman"/>
          <w:sz w:val="28"/>
          <w:szCs w:val="28"/>
        </w:rPr>
        <w:t xml:space="preserve">Заместитель директора </w:t>
      </w:r>
    </w:p>
    <w:p w:rsidR="007135B7" w:rsidRPr="007F0149" w:rsidRDefault="007F0149" w:rsidP="006221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A15">
        <w:rPr>
          <w:rFonts w:ascii="Times New Roman" w:hAnsi="Times New Roman"/>
          <w:sz w:val="28"/>
          <w:szCs w:val="28"/>
        </w:rPr>
        <w:t xml:space="preserve">по воспитательной работе </w:t>
      </w:r>
      <w:r w:rsidR="003B37B2" w:rsidRPr="00AC1A15">
        <w:rPr>
          <w:rFonts w:ascii="Times New Roman" w:hAnsi="Times New Roman"/>
          <w:sz w:val="28"/>
          <w:szCs w:val="28"/>
        </w:rPr>
        <w:tab/>
      </w:r>
      <w:r w:rsidR="006221AE">
        <w:rPr>
          <w:rFonts w:ascii="Times New Roman" w:hAnsi="Times New Roman"/>
          <w:sz w:val="28"/>
          <w:szCs w:val="28"/>
        </w:rPr>
        <w:t xml:space="preserve">                    </w:t>
      </w:r>
      <w:r w:rsidR="00BA4B2D">
        <w:rPr>
          <w:rFonts w:ascii="Times New Roman" w:hAnsi="Times New Roman"/>
          <w:sz w:val="28"/>
          <w:szCs w:val="28"/>
        </w:rPr>
        <w:tab/>
      </w:r>
      <w:r w:rsidR="00BA4B2D">
        <w:rPr>
          <w:rFonts w:ascii="Times New Roman" w:hAnsi="Times New Roman"/>
          <w:sz w:val="28"/>
          <w:szCs w:val="28"/>
        </w:rPr>
        <w:tab/>
      </w:r>
      <w:proofErr w:type="gramStart"/>
      <w:r w:rsidR="00BA4B2D">
        <w:rPr>
          <w:rFonts w:ascii="Times New Roman" w:hAnsi="Times New Roman"/>
          <w:sz w:val="28"/>
          <w:szCs w:val="28"/>
        </w:rPr>
        <w:tab/>
      </w:r>
      <w:r w:rsidR="006221A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343DA" w:rsidRPr="00AC1A15">
        <w:rPr>
          <w:rFonts w:ascii="Times New Roman" w:hAnsi="Times New Roman"/>
          <w:sz w:val="28"/>
          <w:szCs w:val="28"/>
        </w:rPr>
        <w:t>Л.Р.Амельянчик</w:t>
      </w:r>
      <w:proofErr w:type="spellEnd"/>
      <w:proofErr w:type="gramEnd"/>
    </w:p>
    <w:sectPr w:rsidR="007135B7" w:rsidRPr="007F0149" w:rsidSect="009F412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206F8"/>
    <w:multiLevelType w:val="hybridMultilevel"/>
    <w:tmpl w:val="EED60722"/>
    <w:lvl w:ilvl="0" w:tplc="2446D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C0B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A0D9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96B9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9CC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1E81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B68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AAF8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0C42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1146E80"/>
    <w:multiLevelType w:val="hybridMultilevel"/>
    <w:tmpl w:val="D6C03C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38"/>
    <w:rsid w:val="00031DE3"/>
    <w:rsid w:val="000663A0"/>
    <w:rsid w:val="000733F8"/>
    <w:rsid w:val="000747C6"/>
    <w:rsid w:val="000A1331"/>
    <w:rsid w:val="000D6DC2"/>
    <w:rsid w:val="00133800"/>
    <w:rsid w:val="001343DA"/>
    <w:rsid w:val="00151542"/>
    <w:rsid w:val="00154AF5"/>
    <w:rsid w:val="001768EF"/>
    <w:rsid w:val="001A3DBC"/>
    <w:rsid w:val="001A6396"/>
    <w:rsid w:val="001B1F38"/>
    <w:rsid w:val="001E5103"/>
    <w:rsid w:val="001E79D0"/>
    <w:rsid w:val="001F655C"/>
    <w:rsid w:val="00224027"/>
    <w:rsid w:val="00247B22"/>
    <w:rsid w:val="00261279"/>
    <w:rsid w:val="00273143"/>
    <w:rsid w:val="00293C38"/>
    <w:rsid w:val="002A2491"/>
    <w:rsid w:val="002E39DA"/>
    <w:rsid w:val="002E5800"/>
    <w:rsid w:val="002E7AC3"/>
    <w:rsid w:val="0030258C"/>
    <w:rsid w:val="00303809"/>
    <w:rsid w:val="00306664"/>
    <w:rsid w:val="00323B0F"/>
    <w:rsid w:val="00333D4C"/>
    <w:rsid w:val="003371FF"/>
    <w:rsid w:val="00353CFA"/>
    <w:rsid w:val="003743F5"/>
    <w:rsid w:val="00380196"/>
    <w:rsid w:val="003A543E"/>
    <w:rsid w:val="003B376E"/>
    <w:rsid w:val="003B37B2"/>
    <w:rsid w:val="003C39B5"/>
    <w:rsid w:val="004266C3"/>
    <w:rsid w:val="004462FC"/>
    <w:rsid w:val="004863D4"/>
    <w:rsid w:val="00492EA0"/>
    <w:rsid w:val="004A37C1"/>
    <w:rsid w:val="004C3CF6"/>
    <w:rsid w:val="004D5B60"/>
    <w:rsid w:val="004E4F67"/>
    <w:rsid w:val="0053158C"/>
    <w:rsid w:val="00540CA7"/>
    <w:rsid w:val="005578A2"/>
    <w:rsid w:val="005748C1"/>
    <w:rsid w:val="005878FB"/>
    <w:rsid w:val="005A24F1"/>
    <w:rsid w:val="005D3EAC"/>
    <w:rsid w:val="005D7BBC"/>
    <w:rsid w:val="005E4AD1"/>
    <w:rsid w:val="005E5706"/>
    <w:rsid w:val="005F0D3D"/>
    <w:rsid w:val="00620177"/>
    <w:rsid w:val="006221AE"/>
    <w:rsid w:val="00666EC2"/>
    <w:rsid w:val="006852BF"/>
    <w:rsid w:val="006A6B9A"/>
    <w:rsid w:val="006C22A7"/>
    <w:rsid w:val="006D01FC"/>
    <w:rsid w:val="006F29FA"/>
    <w:rsid w:val="006F4C19"/>
    <w:rsid w:val="007039E6"/>
    <w:rsid w:val="007135B7"/>
    <w:rsid w:val="00725705"/>
    <w:rsid w:val="00755487"/>
    <w:rsid w:val="00777DF3"/>
    <w:rsid w:val="00781B35"/>
    <w:rsid w:val="00782EE6"/>
    <w:rsid w:val="00791D3D"/>
    <w:rsid w:val="007C41C7"/>
    <w:rsid w:val="007D1B25"/>
    <w:rsid w:val="007D35EE"/>
    <w:rsid w:val="007F0149"/>
    <w:rsid w:val="00803F2B"/>
    <w:rsid w:val="00846285"/>
    <w:rsid w:val="008C5744"/>
    <w:rsid w:val="008D38BB"/>
    <w:rsid w:val="00901C59"/>
    <w:rsid w:val="00922253"/>
    <w:rsid w:val="00994B2B"/>
    <w:rsid w:val="009A1589"/>
    <w:rsid w:val="009B291F"/>
    <w:rsid w:val="009F0C6D"/>
    <w:rsid w:val="009F4122"/>
    <w:rsid w:val="00A54CC4"/>
    <w:rsid w:val="00AC1A15"/>
    <w:rsid w:val="00AD43B8"/>
    <w:rsid w:val="00AF3E1A"/>
    <w:rsid w:val="00B1493D"/>
    <w:rsid w:val="00B15EC5"/>
    <w:rsid w:val="00B3091D"/>
    <w:rsid w:val="00B376A0"/>
    <w:rsid w:val="00B57D5D"/>
    <w:rsid w:val="00B62FAA"/>
    <w:rsid w:val="00B76850"/>
    <w:rsid w:val="00B81011"/>
    <w:rsid w:val="00BA4B2D"/>
    <w:rsid w:val="00BF76AD"/>
    <w:rsid w:val="00C11AC5"/>
    <w:rsid w:val="00C52E97"/>
    <w:rsid w:val="00C8014E"/>
    <w:rsid w:val="00C80834"/>
    <w:rsid w:val="00CA01FF"/>
    <w:rsid w:val="00D05051"/>
    <w:rsid w:val="00D1395C"/>
    <w:rsid w:val="00D455B8"/>
    <w:rsid w:val="00D80D0B"/>
    <w:rsid w:val="00D83BB4"/>
    <w:rsid w:val="00D87632"/>
    <w:rsid w:val="00DD2847"/>
    <w:rsid w:val="00DD2AF6"/>
    <w:rsid w:val="00E11E8C"/>
    <w:rsid w:val="00E829C8"/>
    <w:rsid w:val="00E843F3"/>
    <w:rsid w:val="00F032C2"/>
    <w:rsid w:val="00F0782D"/>
    <w:rsid w:val="00F32FE4"/>
    <w:rsid w:val="00F40D7A"/>
    <w:rsid w:val="00F64C48"/>
    <w:rsid w:val="00F66B50"/>
    <w:rsid w:val="00F74E3B"/>
    <w:rsid w:val="00F82106"/>
    <w:rsid w:val="00F82DA0"/>
    <w:rsid w:val="00F82E7D"/>
    <w:rsid w:val="00F9762C"/>
    <w:rsid w:val="00FD13F8"/>
    <w:rsid w:val="00FF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9DFC4"/>
  <w15:docId w15:val="{E114F348-B73A-41F4-BEAD-0D1D2F96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A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3C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93C3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D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esktop\&#1044;&#1086;&#1082;&#1091;&#1084;&#1077;&#1085;&#1090;%20Microsoft%20Office%20Wor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 (2)</Template>
  <TotalTime>1215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pc</cp:lastModifiedBy>
  <cp:revision>3</cp:revision>
  <cp:lastPrinted>2019-03-22T09:18:00Z</cp:lastPrinted>
  <dcterms:created xsi:type="dcterms:W3CDTF">2019-03-20T08:50:00Z</dcterms:created>
  <dcterms:modified xsi:type="dcterms:W3CDTF">2019-03-22T09:18:00Z</dcterms:modified>
</cp:coreProperties>
</file>