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D3D" w:rsidRPr="00AC1A15" w:rsidRDefault="00791D3D" w:rsidP="00133800">
      <w:pPr>
        <w:spacing w:after="0" w:line="240" w:lineRule="auto"/>
        <w:rPr>
          <w:rFonts w:ascii="Times New Roman" w:hAnsi="Times New Roman"/>
          <w:sz w:val="24"/>
          <w:szCs w:val="40"/>
        </w:rPr>
      </w:pPr>
    </w:p>
    <w:p w:rsidR="00DD2847" w:rsidRDefault="00DD2847" w:rsidP="00FF0611">
      <w:pPr>
        <w:spacing w:after="0" w:line="280" w:lineRule="exact"/>
        <w:ind w:left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:rsidR="00FF0611" w:rsidRDefault="00025B5E" w:rsidP="00FF0611">
      <w:pPr>
        <w:spacing w:after="0" w:line="280" w:lineRule="exact"/>
        <w:ind w:left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6221AE">
        <w:rPr>
          <w:rFonts w:ascii="Times New Roman" w:hAnsi="Times New Roman"/>
          <w:sz w:val="28"/>
          <w:szCs w:val="28"/>
        </w:rPr>
        <w:t>иректор</w:t>
      </w:r>
      <w:r w:rsidR="00DD2847">
        <w:rPr>
          <w:rFonts w:ascii="Times New Roman" w:hAnsi="Times New Roman"/>
          <w:sz w:val="28"/>
          <w:szCs w:val="28"/>
        </w:rPr>
        <w:t xml:space="preserve"> ГУО «</w:t>
      </w:r>
      <w:proofErr w:type="spellStart"/>
      <w:r w:rsidR="00DD2847">
        <w:rPr>
          <w:rFonts w:ascii="Times New Roman" w:hAnsi="Times New Roman"/>
          <w:sz w:val="28"/>
          <w:szCs w:val="28"/>
        </w:rPr>
        <w:t>Плисская</w:t>
      </w:r>
      <w:proofErr w:type="spellEnd"/>
      <w:r w:rsidR="00DD2847">
        <w:rPr>
          <w:rFonts w:ascii="Times New Roman" w:hAnsi="Times New Roman"/>
          <w:sz w:val="28"/>
          <w:szCs w:val="28"/>
        </w:rPr>
        <w:t xml:space="preserve"> средняя школа </w:t>
      </w:r>
    </w:p>
    <w:p w:rsidR="00DD2847" w:rsidRDefault="00DD2847" w:rsidP="00FF0611">
      <w:pPr>
        <w:spacing w:after="0" w:line="280" w:lineRule="exact"/>
        <w:ind w:left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им. В. А. Микулича» </w:t>
      </w:r>
    </w:p>
    <w:p w:rsidR="00DD2847" w:rsidRDefault="00DD2847" w:rsidP="00FF0611">
      <w:pPr>
        <w:spacing w:after="0" w:line="280" w:lineRule="exact"/>
        <w:ind w:left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 </w:t>
      </w:r>
      <w:proofErr w:type="spellStart"/>
      <w:r w:rsidR="00025B5E">
        <w:rPr>
          <w:rFonts w:ascii="Times New Roman" w:hAnsi="Times New Roman"/>
          <w:sz w:val="28"/>
          <w:szCs w:val="28"/>
        </w:rPr>
        <w:t>И.Н.Зыль</w:t>
      </w:r>
      <w:proofErr w:type="spellEnd"/>
    </w:p>
    <w:p w:rsidR="00FF0611" w:rsidRPr="00D30F07" w:rsidRDefault="006221AE" w:rsidP="00CC0A84">
      <w:pPr>
        <w:spacing w:after="0" w:line="280" w:lineRule="exact"/>
        <w:ind w:left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«___»______________</w:t>
      </w:r>
      <w:r w:rsidR="00DD2847">
        <w:rPr>
          <w:rFonts w:ascii="Times New Roman" w:hAnsi="Times New Roman"/>
          <w:sz w:val="28"/>
          <w:szCs w:val="28"/>
        </w:rPr>
        <w:t>201</w:t>
      </w:r>
      <w:r w:rsidR="00EA189D">
        <w:rPr>
          <w:rFonts w:ascii="Times New Roman" w:hAnsi="Times New Roman"/>
          <w:sz w:val="28"/>
          <w:szCs w:val="28"/>
        </w:rPr>
        <w:t>9</w:t>
      </w:r>
    </w:p>
    <w:p w:rsidR="000733F8" w:rsidRPr="004863D4" w:rsidRDefault="007135B7" w:rsidP="00293C38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4863D4">
        <w:rPr>
          <w:rFonts w:ascii="Times New Roman" w:hAnsi="Times New Roman"/>
          <w:sz w:val="30"/>
          <w:szCs w:val="30"/>
        </w:rPr>
        <w:t xml:space="preserve">Расписание работы </w:t>
      </w:r>
      <w:r w:rsidR="00151542" w:rsidRPr="004863D4">
        <w:rPr>
          <w:rFonts w:ascii="Times New Roman" w:hAnsi="Times New Roman"/>
          <w:sz w:val="30"/>
          <w:szCs w:val="30"/>
        </w:rPr>
        <w:t>объединений по интересам</w:t>
      </w:r>
    </w:p>
    <w:p w:rsidR="00FF0611" w:rsidRPr="004863D4" w:rsidRDefault="006C22A7" w:rsidP="00A4039F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4863D4">
        <w:rPr>
          <w:rFonts w:ascii="Times New Roman" w:hAnsi="Times New Roman"/>
          <w:sz w:val="30"/>
          <w:szCs w:val="30"/>
        </w:rPr>
        <w:t xml:space="preserve">на  </w:t>
      </w:r>
      <w:r w:rsidR="00D33C88">
        <w:rPr>
          <w:rFonts w:ascii="Times New Roman" w:hAnsi="Times New Roman"/>
          <w:sz w:val="30"/>
          <w:szCs w:val="30"/>
        </w:rPr>
        <w:t>осенних каникулах</w:t>
      </w:r>
      <w:r w:rsidR="003C39B5" w:rsidRPr="004863D4">
        <w:rPr>
          <w:rFonts w:ascii="Times New Roman" w:hAnsi="Times New Roman"/>
          <w:sz w:val="30"/>
          <w:szCs w:val="30"/>
        </w:rPr>
        <w:t xml:space="preserve"> </w:t>
      </w:r>
      <w:r w:rsidR="00D33C88">
        <w:rPr>
          <w:rFonts w:ascii="Times New Roman" w:hAnsi="Times New Roman"/>
          <w:sz w:val="30"/>
          <w:szCs w:val="30"/>
        </w:rPr>
        <w:t>(01.11.2019-09.11.2019)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1"/>
        <w:gridCol w:w="2492"/>
        <w:gridCol w:w="2263"/>
        <w:gridCol w:w="2736"/>
        <w:gridCol w:w="2378"/>
      </w:tblGrid>
      <w:tr w:rsidR="00DD2AF6" w:rsidRPr="00FF0611" w:rsidTr="00FF0611">
        <w:tc>
          <w:tcPr>
            <w:tcW w:w="621" w:type="dxa"/>
          </w:tcPr>
          <w:p w:rsidR="00DD2AF6" w:rsidRPr="00FF0611" w:rsidRDefault="00DD2AF6" w:rsidP="00C8083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F0611">
              <w:rPr>
                <w:rFonts w:ascii="Times New Roman" w:hAnsi="Times New Roman"/>
                <w:sz w:val="30"/>
                <w:szCs w:val="30"/>
              </w:rPr>
              <w:t xml:space="preserve">№ </w:t>
            </w:r>
            <w:proofErr w:type="gramStart"/>
            <w:r w:rsidRPr="00FF0611">
              <w:rPr>
                <w:rFonts w:ascii="Times New Roman" w:hAnsi="Times New Roman"/>
                <w:sz w:val="30"/>
                <w:szCs w:val="30"/>
              </w:rPr>
              <w:t>п</w:t>
            </w:r>
            <w:proofErr w:type="gramEnd"/>
            <w:r w:rsidRPr="00FF0611">
              <w:rPr>
                <w:rFonts w:ascii="Times New Roman" w:hAnsi="Times New Roman"/>
                <w:sz w:val="30"/>
                <w:szCs w:val="30"/>
              </w:rPr>
              <w:t>/п</w:t>
            </w:r>
          </w:p>
        </w:tc>
        <w:tc>
          <w:tcPr>
            <w:tcW w:w="2492" w:type="dxa"/>
          </w:tcPr>
          <w:p w:rsidR="00DD2AF6" w:rsidRPr="00FF0611" w:rsidRDefault="00DD2AF6" w:rsidP="00791D3D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F0611">
              <w:rPr>
                <w:rFonts w:ascii="Times New Roman" w:hAnsi="Times New Roman"/>
                <w:sz w:val="30"/>
                <w:szCs w:val="30"/>
              </w:rPr>
              <w:t xml:space="preserve">Наименование </w:t>
            </w:r>
            <w:r w:rsidR="00791D3D" w:rsidRPr="00FF0611">
              <w:rPr>
                <w:rFonts w:ascii="Times New Roman" w:hAnsi="Times New Roman"/>
                <w:sz w:val="30"/>
                <w:szCs w:val="30"/>
              </w:rPr>
              <w:t>объединения по интересам</w:t>
            </w:r>
          </w:p>
        </w:tc>
        <w:tc>
          <w:tcPr>
            <w:tcW w:w="2263" w:type="dxa"/>
          </w:tcPr>
          <w:p w:rsidR="00DD2AF6" w:rsidRPr="00FF0611" w:rsidRDefault="00DD2AF6" w:rsidP="00C8083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F0611">
              <w:rPr>
                <w:rFonts w:ascii="Times New Roman" w:hAnsi="Times New Roman"/>
                <w:sz w:val="30"/>
                <w:szCs w:val="30"/>
              </w:rPr>
              <w:t xml:space="preserve">Руководитель </w:t>
            </w:r>
          </w:p>
        </w:tc>
        <w:tc>
          <w:tcPr>
            <w:tcW w:w="2736" w:type="dxa"/>
          </w:tcPr>
          <w:p w:rsidR="006221AE" w:rsidRPr="00FF0611" w:rsidRDefault="00DD2AF6" w:rsidP="00C8083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F0611">
              <w:rPr>
                <w:rFonts w:ascii="Times New Roman" w:hAnsi="Times New Roman"/>
                <w:sz w:val="30"/>
                <w:szCs w:val="30"/>
              </w:rPr>
              <w:t xml:space="preserve">Время проведения </w:t>
            </w:r>
          </w:p>
          <w:p w:rsidR="00DD2AF6" w:rsidRPr="00FF0611" w:rsidRDefault="00DD2AF6" w:rsidP="00C8083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F0611">
              <w:rPr>
                <w:rFonts w:ascii="Times New Roman" w:hAnsi="Times New Roman"/>
                <w:sz w:val="30"/>
                <w:szCs w:val="30"/>
              </w:rPr>
              <w:t>(день недели, время)</w:t>
            </w:r>
          </w:p>
        </w:tc>
        <w:tc>
          <w:tcPr>
            <w:tcW w:w="2378" w:type="dxa"/>
          </w:tcPr>
          <w:p w:rsidR="00DD2AF6" w:rsidRPr="00FF0611" w:rsidRDefault="00DD2AF6" w:rsidP="00C8083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F0611">
              <w:rPr>
                <w:rFonts w:ascii="Times New Roman" w:hAnsi="Times New Roman"/>
                <w:sz w:val="30"/>
                <w:szCs w:val="30"/>
              </w:rPr>
              <w:t>Место проведения</w:t>
            </w:r>
          </w:p>
        </w:tc>
      </w:tr>
      <w:tr w:rsidR="002E5800" w:rsidRPr="00FF0611" w:rsidTr="00FF0611">
        <w:tc>
          <w:tcPr>
            <w:tcW w:w="621" w:type="dxa"/>
          </w:tcPr>
          <w:p w:rsidR="002E5800" w:rsidRPr="00FF0611" w:rsidRDefault="002E5800" w:rsidP="00C8083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492" w:type="dxa"/>
          </w:tcPr>
          <w:p w:rsidR="002E5800" w:rsidRPr="00D33C88" w:rsidRDefault="002E5800" w:rsidP="005233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C88">
              <w:rPr>
                <w:rFonts w:ascii="Times New Roman" w:hAnsi="Times New Roman"/>
                <w:sz w:val="28"/>
                <w:szCs w:val="28"/>
              </w:rPr>
              <w:t>«Волейбол»</w:t>
            </w:r>
          </w:p>
        </w:tc>
        <w:tc>
          <w:tcPr>
            <w:tcW w:w="2263" w:type="dxa"/>
          </w:tcPr>
          <w:p w:rsidR="002E5800" w:rsidRPr="00D33C88" w:rsidRDefault="002E5800" w:rsidP="005233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3C88">
              <w:rPr>
                <w:rFonts w:ascii="Times New Roman" w:hAnsi="Times New Roman"/>
                <w:sz w:val="28"/>
                <w:szCs w:val="28"/>
                <w:lang w:eastAsia="ru-RU"/>
              </w:rPr>
              <w:t>Козменко Валерий Александрович</w:t>
            </w:r>
          </w:p>
        </w:tc>
        <w:tc>
          <w:tcPr>
            <w:tcW w:w="2736" w:type="dxa"/>
          </w:tcPr>
          <w:p w:rsidR="002E5800" w:rsidRPr="00D33C88" w:rsidRDefault="00FF0611" w:rsidP="005233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3C88">
              <w:rPr>
                <w:rFonts w:ascii="Times New Roman" w:hAnsi="Times New Roman"/>
                <w:sz w:val="28"/>
                <w:szCs w:val="28"/>
                <w:lang w:eastAsia="ru-RU"/>
              </w:rPr>
              <w:t>Суббота</w:t>
            </w:r>
          </w:p>
          <w:p w:rsidR="002E5800" w:rsidRPr="00D33C88" w:rsidRDefault="00FF0611" w:rsidP="00FF00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3C88">
              <w:rPr>
                <w:rFonts w:ascii="Times New Roman" w:hAnsi="Times New Roman"/>
                <w:sz w:val="28"/>
                <w:szCs w:val="28"/>
                <w:lang w:eastAsia="ru-RU"/>
              </w:rPr>
              <w:t>9.30-10.15</w:t>
            </w:r>
          </w:p>
          <w:p w:rsidR="00FF0611" w:rsidRPr="00D33C88" w:rsidRDefault="00FF0611" w:rsidP="00FF00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3C88">
              <w:rPr>
                <w:rFonts w:ascii="Times New Roman" w:hAnsi="Times New Roman"/>
                <w:sz w:val="28"/>
                <w:szCs w:val="28"/>
                <w:lang w:eastAsia="ru-RU"/>
              </w:rPr>
              <w:t>10.</w:t>
            </w:r>
            <w:r w:rsidR="0086205F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  <w:r w:rsidRPr="00D33C88">
              <w:rPr>
                <w:rFonts w:ascii="Times New Roman" w:hAnsi="Times New Roman"/>
                <w:sz w:val="28"/>
                <w:szCs w:val="28"/>
                <w:lang w:eastAsia="ru-RU"/>
              </w:rPr>
              <w:t>-11.1</w:t>
            </w:r>
            <w:r w:rsidR="0086205F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  <w:p w:rsidR="00FF0611" w:rsidRPr="00D33C88" w:rsidRDefault="00FF0611" w:rsidP="008620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3C88">
              <w:rPr>
                <w:rFonts w:ascii="Times New Roman" w:hAnsi="Times New Roman"/>
                <w:sz w:val="28"/>
                <w:szCs w:val="28"/>
                <w:lang w:eastAsia="ru-RU"/>
              </w:rPr>
              <w:t>11.</w:t>
            </w:r>
            <w:r w:rsidR="0086205F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  <w:r w:rsidRPr="00D33C88">
              <w:rPr>
                <w:rFonts w:ascii="Times New Roman" w:hAnsi="Times New Roman"/>
                <w:sz w:val="28"/>
                <w:szCs w:val="28"/>
                <w:lang w:eastAsia="ru-RU"/>
              </w:rPr>
              <w:t>-12.</w:t>
            </w:r>
            <w:r w:rsidR="0086205F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378" w:type="dxa"/>
          </w:tcPr>
          <w:p w:rsidR="002E5800" w:rsidRPr="00D33C88" w:rsidRDefault="002E5800" w:rsidP="005233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3C88">
              <w:rPr>
                <w:rFonts w:ascii="Times New Roman" w:hAnsi="Times New Roman"/>
                <w:sz w:val="28"/>
                <w:szCs w:val="28"/>
                <w:lang w:eastAsia="ru-RU"/>
              </w:rPr>
              <w:t>Спортивный зал</w:t>
            </w:r>
          </w:p>
        </w:tc>
      </w:tr>
      <w:tr w:rsidR="002E5800" w:rsidRPr="00FF0611" w:rsidTr="00FF0611">
        <w:tc>
          <w:tcPr>
            <w:tcW w:w="621" w:type="dxa"/>
          </w:tcPr>
          <w:p w:rsidR="002E5800" w:rsidRPr="00FF0611" w:rsidRDefault="002E5800" w:rsidP="00C8083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492" w:type="dxa"/>
          </w:tcPr>
          <w:p w:rsidR="002E5800" w:rsidRPr="00D33C88" w:rsidRDefault="00FF0611" w:rsidP="001A3D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C88">
              <w:rPr>
                <w:rFonts w:ascii="Times New Roman" w:hAnsi="Times New Roman"/>
                <w:sz w:val="28"/>
                <w:szCs w:val="28"/>
              </w:rPr>
              <w:t>«Волейбол»</w:t>
            </w:r>
          </w:p>
        </w:tc>
        <w:tc>
          <w:tcPr>
            <w:tcW w:w="2263" w:type="dxa"/>
          </w:tcPr>
          <w:p w:rsidR="00FF0611" w:rsidRPr="00D33C88" w:rsidRDefault="00FF0611" w:rsidP="00FF06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33C88">
              <w:rPr>
                <w:rFonts w:ascii="Times New Roman" w:hAnsi="Times New Roman"/>
                <w:sz w:val="28"/>
                <w:szCs w:val="28"/>
                <w:lang w:eastAsia="ru-RU"/>
              </w:rPr>
              <w:t>Павловец</w:t>
            </w:r>
            <w:proofErr w:type="spellEnd"/>
          </w:p>
          <w:p w:rsidR="00FF0611" w:rsidRPr="00D33C88" w:rsidRDefault="00FF0611" w:rsidP="00FF06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3C8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Юрий </w:t>
            </w:r>
          </w:p>
          <w:p w:rsidR="00FF0611" w:rsidRPr="00D33C88" w:rsidRDefault="00FF0611" w:rsidP="00FF06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3C88">
              <w:rPr>
                <w:rFonts w:ascii="Times New Roman" w:hAnsi="Times New Roman"/>
                <w:sz w:val="28"/>
                <w:szCs w:val="28"/>
                <w:lang w:eastAsia="ru-RU"/>
              </w:rPr>
              <w:t>Петрович</w:t>
            </w:r>
          </w:p>
          <w:p w:rsidR="002E5800" w:rsidRPr="00D33C88" w:rsidRDefault="002E5800" w:rsidP="00D719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36" w:type="dxa"/>
          </w:tcPr>
          <w:p w:rsidR="002E5800" w:rsidRPr="00D33C88" w:rsidRDefault="002E5800" w:rsidP="002A24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3C8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Суббота </w:t>
            </w:r>
          </w:p>
          <w:p w:rsidR="002E5800" w:rsidRPr="00D33C88" w:rsidRDefault="00FF0611" w:rsidP="00DA69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3C88">
              <w:rPr>
                <w:rFonts w:ascii="Times New Roman" w:hAnsi="Times New Roman"/>
                <w:sz w:val="28"/>
                <w:szCs w:val="28"/>
                <w:lang w:eastAsia="ru-RU"/>
              </w:rPr>
              <w:t>12.15-13.00</w:t>
            </w:r>
          </w:p>
          <w:p w:rsidR="00FF0611" w:rsidRPr="00D33C88" w:rsidRDefault="00FF0611" w:rsidP="00DA69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3C88">
              <w:rPr>
                <w:rFonts w:ascii="Times New Roman" w:hAnsi="Times New Roman"/>
                <w:sz w:val="28"/>
                <w:szCs w:val="28"/>
                <w:lang w:eastAsia="ru-RU"/>
              </w:rPr>
              <w:t>13.1</w:t>
            </w:r>
            <w:r w:rsidR="0086205F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D33C88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86205F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  <w:r w:rsidRPr="00D33C8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86205F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  <w:p w:rsidR="00FF0611" w:rsidRPr="00D33C88" w:rsidRDefault="00FF0611" w:rsidP="00DA69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3C88">
              <w:rPr>
                <w:rFonts w:ascii="Times New Roman" w:hAnsi="Times New Roman"/>
                <w:sz w:val="28"/>
                <w:szCs w:val="28"/>
                <w:lang w:eastAsia="ru-RU"/>
              </w:rPr>
              <w:t>14.</w:t>
            </w:r>
            <w:r w:rsidR="0086205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D33C88">
              <w:rPr>
                <w:rFonts w:ascii="Times New Roman" w:hAnsi="Times New Roman"/>
                <w:sz w:val="28"/>
                <w:szCs w:val="28"/>
                <w:lang w:eastAsia="ru-RU"/>
              </w:rPr>
              <w:t>5-</w:t>
            </w:r>
            <w:r w:rsidR="0086205F">
              <w:rPr>
                <w:rFonts w:ascii="Times New Roman" w:hAnsi="Times New Roman"/>
                <w:sz w:val="28"/>
                <w:szCs w:val="28"/>
                <w:lang w:eastAsia="ru-RU"/>
              </w:rPr>
              <w:t>15.00</w:t>
            </w:r>
          </w:p>
          <w:p w:rsidR="00FF0611" w:rsidRPr="00D33C88" w:rsidRDefault="00FF0611" w:rsidP="00DA69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3C88">
              <w:rPr>
                <w:rFonts w:ascii="Times New Roman" w:hAnsi="Times New Roman"/>
                <w:sz w:val="28"/>
                <w:szCs w:val="28"/>
                <w:lang w:eastAsia="ru-RU"/>
              </w:rPr>
              <w:t>Среда</w:t>
            </w:r>
          </w:p>
          <w:p w:rsidR="00FF0611" w:rsidRPr="00D33C88" w:rsidRDefault="00D33C88" w:rsidP="00DA69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3C88">
              <w:rPr>
                <w:rFonts w:ascii="Times New Roman" w:hAnsi="Times New Roman"/>
                <w:sz w:val="28"/>
                <w:szCs w:val="28"/>
                <w:lang w:eastAsia="ru-RU"/>
              </w:rPr>
              <w:t>10.00-10.45</w:t>
            </w:r>
          </w:p>
        </w:tc>
        <w:tc>
          <w:tcPr>
            <w:tcW w:w="2378" w:type="dxa"/>
          </w:tcPr>
          <w:p w:rsidR="002E5800" w:rsidRPr="00D33C88" w:rsidRDefault="002E5800" w:rsidP="00D719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3C88">
              <w:rPr>
                <w:rFonts w:ascii="Times New Roman" w:hAnsi="Times New Roman"/>
                <w:sz w:val="28"/>
                <w:szCs w:val="28"/>
                <w:lang w:eastAsia="ru-RU"/>
              </w:rPr>
              <w:t>Спортивный зал</w:t>
            </w:r>
          </w:p>
        </w:tc>
      </w:tr>
      <w:tr w:rsidR="002E5800" w:rsidRPr="00FF0611" w:rsidTr="00FF0611">
        <w:tc>
          <w:tcPr>
            <w:tcW w:w="621" w:type="dxa"/>
          </w:tcPr>
          <w:p w:rsidR="002E5800" w:rsidRPr="00FF0611" w:rsidRDefault="002E5800" w:rsidP="00C8083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492" w:type="dxa"/>
          </w:tcPr>
          <w:p w:rsidR="002E5800" w:rsidRPr="00D33C88" w:rsidRDefault="002E5800" w:rsidP="00D719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C88">
              <w:rPr>
                <w:rFonts w:ascii="Times New Roman" w:hAnsi="Times New Roman"/>
                <w:sz w:val="28"/>
                <w:szCs w:val="28"/>
              </w:rPr>
              <w:t>«Настольный теннис»</w:t>
            </w:r>
          </w:p>
        </w:tc>
        <w:tc>
          <w:tcPr>
            <w:tcW w:w="2263" w:type="dxa"/>
          </w:tcPr>
          <w:p w:rsidR="002E5800" w:rsidRPr="00D33C88" w:rsidRDefault="002E5800" w:rsidP="00D719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3C88">
              <w:rPr>
                <w:rFonts w:ascii="Times New Roman" w:hAnsi="Times New Roman"/>
                <w:sz w:val="28"/>
                <w:szCs w:val="28"/>
                <w:lang w:eastAsia="ru-RU"/>
              </w:rPr>
              <w:t>Козменко Валерий Александрович</w:t>
            </w:r>
          </w:p>
        </w:tc>
        <w:tc>
          <w:tcPr>
            <w:tcW w:w="2736" w:type="dxa"/>
          </w:tcPr>
          <w:p w:rsidR="00FF0611" w:rsidRPr="00D33C88" w:rsidRDefault="00FF0611" w:rsidP="00FF06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3C88">
              <w:rPr>
                <w:rFonts w:ascii="Times New Roman" w:hAnsi="Times New Roman"/>
                <w:sz w:val="28"/>
                <w:szCs w:val="28"/>
                <w:lang w:eastAsia="ru-RU"/>
              </w:rPr>
              <w:t>Вторник, пятница</w:t>
            </w:r>
          </w:p>
          <w:p w:rsidR="002E5800" w:rsidRPr="00D33C88" w:rsidRDefault="00D33C88" w:rsidP="00FF06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3C88">
              <w:rPr>
                <w:rFonts w:ascii="Times New Roman" w:hAnsi="Times New Roman"/>
                <w:sz w:val="28"/>
                <w:szCs w:val="28"/>
                <w:lang w:eastAsia="ru-RU"/>
              </w:rPr>
              <w:t>10.00-10.45</w:t>
            </w:r>
          </w:p>
        </w:tc>
        <w:tc>
          <w:tcPr>
            <w:tcW w:w="2378" w:type="dxa"/>
          </w:tcPr>
          <w:p w:rsidR="002E5800" w:rsidRPr="00D33C88" w:rsidRDefault="002E5800" w:rsidP="007115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3C88">
              <w:rPr>
                <w:rFonts w:ascii="Times New Roman" w:hAnsi="Times New Roman"/>
                <w:sz w:val="28"/>
                <w:szCs w:val="28"/>
                <w:lang w:eastAsia="ru-RU"/>
              </w:rPr>
              <w:t>Спортивный зал</w:t>
            </w:r>
          </w:p>
        </w:tc>
      </w:tr>
      <w:tr w:rsidR="00FF0611" w:rsidRPr="00FF0611" w:rsidTr="00FF0611">
        <w:tc>
          <w:tcPr>
            <w:tcW w:w="621" w:type="dxa"/>
          </w:tcPr>
          <w:p w:rsidR="00FF0611" w:rsidRPr="00FF0611" w:rsidRDefault="00FF0611" w:rsidP="00C8083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492" w:type="dxa"/>
          </w:tcPr>
          <w:p w:rsidR="00FF0611" w:rsidRPr="00D33C88" w:rsidRDefault="00FF0611" w:rsidP="00D719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C88">
              <w:rPr>
                <w:rFonts w:ascii="Times New Roman" w:hAnsi="Times New Roman"/>
                <w:sz w:val="28"/>
                <w:szCs w:val="28"/>
              </w:rPr>
              <w:t>«Настольный теннис»</w:t>
            </w:r>
          </w:p>
        </w:tc>
        <w:tc>
          <w:tcPr>
            <w:tcW w:w="2263" w:type="dxa"/>
          </w:tcPr>
          <w:p w:rsidR="00FF0611" w:rsidRPr="00D33C88" w:rsidRDefault="00FF0611" w:rsidP="00FF06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33C88">
              <w:rPr>
                <w:rFonts w:ascii="Times New Roman" w:hAnsi="Times New Roman"/>
                <w:sz w:val="28"/>
                <w:szCs w:val="28"/>
                <w:lang w:eastAsia="ru-RU"/>
              </w:rPr>
              <w:t>Павловец</w:t>
            </w:r>
            <w:proofErr w:type="spellEnd"/>
          </w:p>
          <w:p w:rsidR="00FF0611" w:rsidRPr="00D33C88" w:rsidRDefault="00FF0611" w:rsidP="00FF06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3C8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Юрий </w:t>
            </w:r>
          </w:p>
          <w:p w:rsidR="00FF0611" w:rsidRPr="00D33C88" w:rsidRDefault="00FF0611" w:rsidP="00CC0A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3C88">
              <w:rPr>
                <w:rFonts w:ascii="Times New Roman" w:hAnsi="Times New Roman"/>
                <w:sz w:val="28"/>
                <w:szCs w:val="28"/>
                <w:lang w:eastAsia="ru-RU"/>
              </w:rPr>
              <w:t>Петрович</w:t>
            </w:r>
          </w:p>
        </w:tc>
        <w:tc>
          <w:tcPr>
            <w:tcW w:w="2736" w:type="dxa"/>
          </w:tcPr>
          <w:p w:rsidR="00FF0611" w:rsidRPr="00D33C88" w:rsidRDefault="00FF0611" w:rsidP="002A24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3C8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Среда </w:t>
            </w:r>
          </w:p>
          <w:p w:rsidR="00FF0611" w:rsidRPr="00D33C88" w:rsidRDefault="00D33C88" w:rsidP="002A24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3C88">
              <w:rPr>
                <w:rFonts w:ascii="Times New Roman" w:hAnsi="Times New Roman"/>
                <w:sz w:val="28"/>
                <w:szCs w:val="28"/>
                <w:lang w:eastAsia="ru-RU"/>
              </w:rPr>
              <w:t>11.00-11.45</w:t>
            </w:r>
          </w:p>
        </w:tc>
        <w:tc>
          <w:tcPr>
            <w:tcW w:w="2378" w:type="dxa"/>
          </w:tcPr>
          <w:p w:rsidR="00FF0611" w:rsidRPr="00D33C88" w:rsidRDefault="00FF0611" w:rsidP="007115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3C88">
              <w:rPr>
                <w:rFonts w:ascii="Times New Roman" w:hAnsi="Times New Roman"/>
                <w:sz w:val="28"/>
                <w:szCs w:val="28"/>
                <w:lang w:eastAsia="ru-RU"/>
              </w:rPr>
              <w:t>Спортивный зал</w:t>
            </w:r>
          </w:p>
        </w:tc>
      </w:tr>
      <w:tr w:rsidR="007E288B" w:rsidRPr="00FF0611" w:rsidTr="00FF0611">
        <w:tc>
          <w:tcPr>
            <w:tcW w:w="621" w:type="dxa"/>
          </w:tcPr>
          <w:p w:rsidR="007E288B" w:rsidRPr="00FF0611" w:rsidRDefault="007E288B" w:rsidP="00C8083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492" w:type="dxa"/>
          </w:tcPr>
          <w:p w:rsidR="007E288B" w:rsidRPr="00A4039F" w:rsidRDefault="007E288B" w:rsidP="00D719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039F">
              <w:rPr>
                <w:rFonts w:ascii="Times New Roman" w:hAnsi="Times New Roman"/>
                <w:sz w:val="28"/>
                <w:szCs w:val="28"/>
              </w:rPr>
              <w:t>«Вокал»</w:t>
            </w:r>
          </w:p>
        </w:tc>
        <w:tc>
          <w:tcPr>
            <w:tcW w:w="2263" w:type="dxa"/>
          </w:tcPr>
          <w:p w:rsidR="007E288B" w:rsidRPr="00A4039F" w:rsidRDefault="007E288B" w:rsidP="00FF06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4039F">
              <w:rPr>
                <w:rFonts w:ascii="Times New Roman" w:hAnsi="Times New Roman"/>
                <w:sz w:val="28"/>
                <w:szCs w:val="28"/>
                <w:lang w:eastAsia="ru-RU"/>
              </w:rPr>
              <w:t>Змачинский</w:t>
            </w:r>
            <w:proofErr w:type="spellEnd"/>
            <w:r w:rsidRPr="00A4039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Казимир Эдуардович</w:t>
            </w:r>
          </w:p>
        </w:tc>
        <w:tc>
          <w:tcPr>
            <w:tcW w:w="2736" w:type="dxa"/>
          </w:tcPr>
          <w:p w:rsidR="007E288B" w:rsidRPr="00A4039F" w:rsidRDefault="007E288B" w:rsidP="007E2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4039F">
              <w:rPr>
                <w:rFonts w:ascii="Times New Roman" w:hAnsi="Times New Roman"/>
                <w:sz w:val="28"/>
                <w:szCs w:val="28"/>
                <w:lang w:eastAsia="ru-RU"/>
              </w:rPr>
              <w:t>Понедельник, пятница</w:t>
            </w:r>
          </w:p>
          <w:p w:rsidR="007E288B" w:rsidRDefault="00D33C88" w:rsidP="007E2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10.00-10.45</w:t>
            </w:r>
          </w:p>
          <w:p w:rsidR="00D33C88" w:rsidRPr="00A4039F" w:rsidRDefault="00D33C88" w:rsidP="007E2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11.00-11.45</w:t>
            </w:r>
          </w:p>
        </w:tc>
        <w:tc>
          <w:tcPr>
            <w:tcW w:w="2378" w:type="dxa"/>
          </w:tcPr>
          <w:p w:rsidR="007E288B" w:rsidRPr="00A4039F" w:rsidRDefault="007E288B" w:rsidP="007115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4039F">
              <w:rPr>
                <w:rFonts w:ascii="Times New Roman" w:hAnsi="Times New Roman"/>
                <w:sz w:val="28"/>
                <w:szCs w:val="28"/>
                <w:lang w:eastAsia="ru-RU"/>
              </w:rPr>
              <w:t>Актовый зал</w:t>
            </w:r>
          </w:p>
        </w:tc>
      </w:tr>
      <w:tr w:rsidR="00CC0A84" w:rsidRPr="00FF0611" w:rsidTr="00FF0611">
        <w:tc>
          <w:tcPr>
            <w:tcW w:w="621" w:type="dxa"/>
          </w:tcPr>
          <w:p w:rsidR="00CC0A84" w:rsidRPr="00FF0611" w:rsidRDefault="00CC0A84" w:rsidP="00C8083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492" w:type="dxa"/>
          </w:tcPr>
          <w:p w:rsidR="00CC0A84" w:rsidRPr="00025B5E" w:rsidRDefault="00CC0A84" w:rsidP="00D719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B5E">
              <w:rPr>
                <w:rFonts w:ascii="Times New Roman" w:hAnsi="Times New Roman"/>
                <w:sz w:val="28"/>
                <w:szCs w:val="28"/>
              </w:rPr>
              <w:t>«Юный турист»</w:t>
            </w:r>
          </w:p>
          <w:p w:rsidR="00CC0A84" w:rsidRPr="00025B5E" w:rsidRDefault="00CC0A84" w:rsidP="00D719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B5E">
              <w:rPr>
                <w:rFonts w:ascii="Times New Roman" w:hAnsi="Times New Roman"/>
              </w:rPr>
              <w:t>(ГУДО</w:t>
            </w:r>
            <w:r w:rsidRPr="00025B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5B5E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025B5E">
              <w:rPr>
                <w:rFonts w:ascii="Times New Roman" w:hAnsi="Times New Roman"/>
                <w:sz w:val="20"/>
                <w:szCs w:val="20"/>
              </w:rPr>
              <w:t>Смолевичский</w:t>
            </w:r>
            <w:proofErr w:type="spellEnd"/>
            <w:r w:rsidRPr="00025B5E">
              <w:rPr>
                <w:rFonts w:ascii="Times New Roman" w:hAnsi="Times New Roman"/>
                <w:sz w:val="20"/>
                <w:szCs w:val="20"/>
              </w:rPr>
              <w:t xml:space="preserve"> районный Центр детского туризма и краеведения»)</w:t>
            </w:r>
          </w:p>
        </w:tc>
        <w:tc>
          <w:tcPr>
            <w:tcW w:w="2263" w:type="dxa"/>
          </w:tcPr>
          <w:p w:rsidR="00BB3487" w:rsidRPr="00025B5E" w:rsidRDefault="00CC0A84" w:rsidP="00BB34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25B5E">
              <w:rPr>
                <w:rFonts w:ascii="Times New Roman" w:hAnsi="Times New Roman"/>
                <w:sz w:val="28"/>
                <w:szCs w:val="28"/>
                <w:lang w:eastAsia="ru-RU"/>
              </w:rPr>
              <w:t>Мартынчик</w:t>
            </w:r>
            <w:proofErr w:type="spellEnd"/>
            <w:r w:rsidRPr="00025B5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Илья</w:t>
            </w:r>
          </w:p>
          <w:p w:rsidR="00CC0A84" w:rsidRPr="00025B5E" w:rsidRDefault="00BB3487" w:rsidP="00FF06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5B5E">
              <w:rPr>
                <w:rFonts w:ascii="Times New Roman" w:hAnsi="Times New Roman"/>
                <w:sz w:val="28"/>
                <w:szCs w:val="28"/>
                <w:lang w:eastAsia="ru-RU"/>
              </w:rPr>
              <w:t>Валентинович</w:t>
            </w:r>
          </w:p>
        </w:tc>
        <w:tc>
          <w:tcPr>
            <w:tcW w:w="2736" w:type="dxa"/>
          </w:tcPr>
          <w:p w:rsidR="00CC0A84" w:rsidRPr="00025B5E" w:rsidRDefault="00CC0A84" w:rsidP="007E2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5B5E">
              <w:rPr>
                <w:rFonts w:ascii="Times New Roman" w:hAnsi="Times New Roman"/>
                <w:sz w:val="28"/>
                <w:szCs w:val="28"/>
                <w:lang w:eastAsia="ru-RU"/>
              </w:rPr>
              <w:t>Понедельник,</w:t>
            </w:r>
          </w:p>
          <w:p w:rsidR="00CC0A84" w:rsidRPr="00025B5E" w:rsidRDefault="00CC0A84" w:rsidP="007E2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5B5E">
              <w:rPr>
                <w:rFonts w:ascii="Times New Roman" w:hAnsi="Times New Roman"/>
                <w:sz w:val="28"/>
                <w:szCs w:val="28"/>
                <w:lang w:eastAsia="ru-RU"/>
              </w:rPr>
              <w:t>среда</w:t>
            </w:r>
          </w:p>
          <w:p w:rsidR="00CC0A84" w:rsidRPr="00025B5E" w:rsidRDefault="00CC0A84" w:rsidP="007E2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5B5E">
              <w:rPr>
                <w:rFonts w:ascii="Times New Roman" w:hAnsi="Times New Roman"/>
                <w:sz w:val="28"/>
                <w:szCs w:val="28"/>
                <w:lang w:eastAsia="ru-RU"/>
              </w:rPr>
              <w:t>16.30-19.30</w:t>
            </w:r>
          </w:p>
        </w:tc>
        <w:tc>
          <w:tcPr>
            <w:tcW w:w="2378" w:type="dxa"/>
          </w:tcPr>
          <w:p w:rsidR="00CC0A84" w:rsidRPr="00025B5E" w:rsidRDefault="00CC0A84" w:rsidP="007115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5B5E">
              <w:rPr>
                <w:rFonts w:ascii="Times New Roman" w:hAnsi="Times New Roman"/>
                <w:sz w:val="28"/>
                <w:szCs w:val="28"/>
                <w:lang w:eastAsia="ru-RU"/>
              </w:rPr>
              <w:t>Спортивный зал</w:t>
            </w:r>
          </w:p>
        </w:tc>
      </w:tr>
      <w:tr w:rsidR="00EA189D" w:rsidRPr="00FF0611" w:rsidTr="00FF0611">
        <w:tc>
          <w:tcPr>
            <w:tcW w:w="621" w:type="dxa"/>
          </w:tcPr>
          <w:p w:rsidR="00EA189D" w:rsidRPr="00FF0611" w:rsidRDefault="00EA189D" w:rsidP="00EA1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492" w:type="dxa"/>
          </w:tcPr>
          <w:p w:rsidR="00EA189D" w:rsidRPr="00025B5E" w:rsidRDefault="00FF0611" w:rsidP="00EA1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B5E">
              <w:rPr>
                <w:rFonts w:ascii="Times New Roman" w:hAnsi="Times New Roman"/>
                <w:sz w:val="28"/>
                <w:szCs w:val="28"/>
              </w:rPr>
              <w:t>Фантазия</w:t>
            </w:r>
          </w:p>
          <w:p w:rsidR="00EA189D" w:rsidRPr="00025B5E" w:rsidRDefault="00EA189D" w:rsidP="00EA1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B5E">
              <w:rPr>
                <w:rFonts w:ascii="Times New Roman" w:hAnsi="Times New Roman"/>
                <w:sz w:val="24"/>
                <w:szCs w:val="24"/>
              </w:rPr>
              <w:t>(ГУ</w:t>
            </w:r>
            <w:r w:rsidR="00D30F07" w:rsidRPr="00025B5E">
              <w:rPr>
                <w:rFonts w:ascii="Times New Roman" w:hAnsi="Times New Roman"/>
                <w:sz w:val="24"/>
                <w:szCs w:val="24"/>
              </w:rPr>
              <w:t>Д</w:t>
            </w:r>
            <w:r w:rsidRPr="00025B5E">
              <w:rPr>
                <w:rFonts w:ascii="Times New Roman" w:hAnsi="Times New Roman"/>
                <w:sz w:val="24"/>
                <w:szCs w:val="24"/>
              </w:rPr>
              <w:t xml:space="preserve">О  «Эколого-биологический центр детей и молодежи </w:t>
            </w:r>
            <w:proofErr w:type="spellStart"/>
            <w:r w:rsidRPr="00025B5E">
              <w:rPr>
                <w:rFonts w:ascii="Times New Roman" w:hAnsi="Times New Roman"/>
                <w:sz w:val="24"/>
                <w:szCs w:val="24"/>
              </w:rPr>
              <w:t>Смолевичского</w:t>
            </w:r>
            <w:proofErr w:type="spellEnd"/>
            <w:r w:rsidRPr="00025B5E">
              <w:rPr>
                <w:rFonts w:ascii="Times New Roman" w:hAnsi="Times New Roman"/>
                <w:sz w:val="24"/>
                <w:szCs w:val="24"/>
              </w:rPr>
              <w:t xml:space="preserve"> района»)</w:t>
            </w:r>
          </w:p>
        </w:tc>
        <w:tc>
          <w:tcPr>
            <w:tcW w:w="2263" w:type="dxa"/>
          </w:tcPr>
          <w:p w:rsidR="00EA189D" w:rsidRPr="00025B5E" w:rsidRDefault="00EA189D" w:rsidP="00FF06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25B5E">
              <w:rPr>
                <w:rFonts w:ascii="Times New Roman" w:hAnsi="Times New Roman"/>
                <w:sz w:val="28"/>
                <w:szCs w:val="28"/>
                <w:lang w:eastAsia="ru-RU"/>
              </w:rPr>
              <w:t>Бандевич</w:t>
            </w:r>
            <w:proofErr w:type="spellEnd"/>
            <w:r w:rsidRPr="00025B5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</w:t>
            </w:r>
            <w:r w:rsidR="00FF0611" w:rsidRPr="00025B5E">
              <w:rPr>
                <w:rFonts w:ascii="Times New Roman" w:hAnsi="Times New Roman"/>
                <w:sz w:val="28"/>
                <w:szCs w:val="28"/>
                <w:lang w:eastAsia="ru-RU"/>
              </w:rPr>
              <w:t>настасия Геннадьевна</w:t>
            </w:r>
          </w:p>
        </w:tc>
        <w:tc>
          <w:tcPr>
            <w:tcW w:w="2736" w:type="dxa"/>
          </w:tcPr>
          <w:p w:rsidR="00EA189D" w:rsidRPr="00025B5E" w:rsidRDefault="00EA189D" w:rsidP="00EA1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5B5E">
              <w:rPr>
                <w:rFonts w:ascii="Times New Roman" w:hAnsi="Times New Roman"/>
                <w:sz w:val="28"/>
                <w:szCs w:val="28"/>
                <w:lang w:eastAsia="ru-RU"/>
              </w:rPr>
              <w:t>Среда</w:t>
            </w:r>
          </w:p>
          <w:p w:rsidR="00EA189D" w:rsidRPr="00025B5E" w:rsidRDefault="00FF0611" w:rsidP="00EA1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5B5E">
              <w:rPr>
                <w:rFonts w:ascii="Times New Roman" w:hAnsi="Times New Roman"/>
                <w:sz w:val="28"/>
                <w:szCs w:val="28"/>
                <w:lang w:eastAsia="ru-RU"/>
              </w:rPr>
              <w:t>12.20-13.05</w:t>
            </w:r>
          </w:p>
          <w:p w:rsidR="00FF0611" w:rsidRPr="00025B5E" w:rsidRDefault="00FF0611" w:rsidP="00EA1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5B5E">
              <w:rPr>
                <w:rFonts w:ascii="Times New Roman" w:hAnsi="Times New Roman"/>
                <w:sz w:val="28"/>
                <w:szCs w:val="28"/>
                <w:lang w:eastAsia="ru-RU"/>
              </w:rPr>
              <w:t>13.15-14.00</w:t>
            </w:r>
          </w:p>
          <w:p w:rsidR="00FF0611" w:rsidRPr="00025B5E" w:rsidRDefault="00FF0611" w:rsidP="00EA1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5B5E">
              <w:rPr>
                <w:rFonts w:ascii="Times New Roman" w:hAnsi="Times New Roman"/>
                <w:sz w:val="28"/>
                <w:szCs w:val="28"/>
                <w:lang w:eastAsia="ru-RU"/>
              </w:rPr>
              <w:t>Четверг</w:t>
            </w:r>
          </w:p>
          <w:p w:rsidR="00FF0611" w:rsidRPr="00025B5E" w:rsidRDefault="00FF0611" w:rsidP="00EA1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5B5E">
              <w:rPr>
                <w:rFonts w:ascii="Times New Roman" w:hAnsi="Times New Roman"/>
                <w:sz w:val="28"/>
                <w:szCs w:val="28"/>
                <w:lang w:eastAsia="ru-RU"/>
              </w:rPr>
              <w:t>13.10-14.05</w:t>
            </w:r>
          </w:p>
          <w:p w:rsidR="00FF0611" w:rsidRPr="00025B5E" w:rsidRDefault="00FF0611" w:rsidP="00EA1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5B5E">
              <w:rPr>
                <w:rFonts w:ascii="Times New Roman" w:hAnsi="Times New Roman"/>
                <w:sz w:val="28"/>
                <w:szCs w:val="28"/>
                <w:lang w:eastAsia="ru-RU"/>
              </w:rPr>
              <w:t>14.15-15.00</w:t>
            </w:r>
          </w:p>
        </w:tc>
        <w:tc>
          <w:tcPr>
            <w:tcW w:w="2378" w:type="dxa"/>
          </w:tcPr>
          <w:p w:rsidR="00EA189D" w:rsidRPr="00025B5E" w:rsidRDefault="00FF0611" w:rsidP="00EA1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25B5E">
              <w:rPr>
                <w:rFonts w:ascii="Times New Roman" w:hAnsi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025B5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025B5E">
              <w:rPr>
                <w:rFonts w:ascii="Times New Roman" w:hAnsi="Times New Roman"/>
                <w:sz w:val="28"/>
                <w:szCs w:val="28"/>
                <w:lang w:eastAsia="ru-RU"/>
              </w:rPr>
              <w:t>обсл</w:t>
            </w:r>
            <w:proofErr w:type="spellEnd"/>
            <w:r w:rsidRPr="00025B5E">
              <w:rPr>
                <w:rFonts w:ascii="Times New Roman" w:hAnsi="Times New Roman"/>
                <w:sz w:val="28"/>
                <w:szCs w:val="28"/>
                <w:lang w:eastAsia="ru-RU"/>
              </w:rPr>
              <w:t>. труда</w:t>
            </w:r>
          </w:p>
        </w:tc>
      </w:tr>
      <w:tr w:rsidR="00D30F07" w:rsidRPr="00FF0611" w:rsidTr="00FF0611">
        <w:tc>
          <w:tcPr>
            <w:tcW w:w="621" w:type="dxa"/>
          </w:tcPr>
          <w:p w:rsidR="00D30F07" w:rsidRPr="00FF0611" w:rsidRDefault="00D30F07" w:rsidP="00EA1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492" w:type="dxa"/>
          </w:tcPr>
          <w:p w:rsidR="00FF0611" w:rsidRPr="00025B5E" w:rsidRDefault="00FF0611" w:rsidP="00FF06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B5E">
              <w:rPr>
                <w:rFonts w:ascii="Times New Roman" w:hAnsi="Times New Roman"/>
                <w:sz w:val="28"/>
                <w:szCs w:val="28"/>
              </w:rPr>
              <w:t>Акварельная живопись</w:t>
            </w:r>
          </w:p>
          <w:p w:rsidR="00D30F07" w:rsidRPr="00025B5E" w:rsidRDefault="00FF0611" w:rsidP="00FF06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B5E">
              <w:rPr>
                <w:rFonts w:ascii="Times New Roman" w:hAnsi="Times New Roman"/>
                <w:sz w:val="24"/>
                <w:szCs w:val="24"/>
              </w:rPr>
              <w:t xml:space="preserve">(ГУДО  «Эколого-биологический центр детей и молодежи </w:t>
            </w:r>
            <w:proofErr w:type="spellStart"/>
            <w:r w:rsidRPr="00025B5E">
              <w:rPr>
                <w:rFonts w:ascii="Times New Roman" w:hAnsi="Times New Roman"/>
                <w:sz w:val="24"/>
                <w:szCs w:val="24"/>
              </w:rPr>
              <w:t>Смолевичского</w:t>
            </w:r>
            <w:proofErr w:type="spellEnd"/>
            <w:r w:rsidRPr="00025B5E">
              <w:rPr>
                <w:rFonts w:ascii="Times New Roman" w:hAnsi="Times New Roman"/>
                <w:sz w:val="24"/>
                <w:szCs w:val="24"/>
              </w:rPr>
              <w:t xml:space="preserve"> района»)</w:t>
            </w:r>
          </w:p>
        </w:tc>
        <w:tc>
          <w:tcPr>
            <w:tcW w:w="2263" w:type="dxa"/>
          </w:tcPr>
          <w:p w:rsidR="00D30F07" w:rsidRPr="00025B5E" w:rsidRDefault="00FF0611" w:rsidP="00EA1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25B5E">
              <w:rPr>
                <w:rFonts w:ascii="Times New Roman" w:hAnsi="Times New Roman"/>
                <w:sz w:val="28"/>
                <w:szCs w:val="28"/>
                <w:lang w:eastAsia="ru-RU"/>
              </w:rPr>
              <w:t>Бандевич</w:t>
            </w:r>
            <w:proofErr w:type="spellEnd"/>
            <w:r w:rsidRPr="00025B5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Анастасия Геннадьевна</w:t>
            </w:r>
          </w:p>
        </w:tc>
        <w:tc>
          <w:tcPr>
            <w:tcW w:w="2736" w:type="dxa"/>
          </w:tcPr>
          <w:p w:rsidR="00D30F07" w:rsidRPr="00025B5E" w:rsidRDefault="00FF0611" w:rsidP="00EA1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5B5E">
              <w:rPr>
                <w:rFonts w:ascii="Times New Roman" w:hAnsi="Times New Roman"/>
                <w:sz w:val="28"/>
                <w:szCs w:val="28"/>
                <w:lang w:eastAsia="ru-RU"/>
              </w:rPr>
              <w:t>Среда</w:t>
            </w:r>
          </w:p>
          <w:p w:rsidR="0022297B" w:rsidRPr="00025B5E" w:rsidRDefault="00FF0611" w:rsidP="00EA1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5B5E">
              <w:rPr>
                <w:rFonts w:ascii="Times New Roman" w:hAnsi="Times New Roman"/>
                <w:sz w:val="28"/>
                <w:szCs w:val="28"/>
                <w:lang w:eastAsia="ru-RU"/>
              </w:rPr>
              <w:t>14.10-14.55</w:t>
            </w:r>
          </w:p>
          <w:p w:rsidR="00FF0611" w:rsidRPr="00025B5E" w:rsidRDefault="00FF0611" w:rsidP="00EA1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5B5E">
              <w:rPr>
                <w:rFonts w:ascii="Times New Roman" w:hAnsi="Times New Roman"/>
                <w:sz w:val="28"/>
                <w:szCs w:val="28"/>
                <w:lang w:eastAsia="ru-RU"/>
              </w:rPr>
              <w:t>15.05-15.50</w:t>
            </w:r>
          </w:p>
          <w:p w:rsidR="00FF0611" w:rsidRPr="00025B5E" w:rsidRDefault="00FF0611" w:rsidP="00EA1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5B5E">
              <w:rPr>
                <w:rFonts w:ascii="Times New Roman" w:hAnsi="Times New Roman"/>
                <w:sz w:val="28"/>
                <w:szCs w:val="28"/>
                <w:lang w:eastAsia="ru-RU"/>
              </w:rPr>
              <w:t>Четверг</w:t>
            </w:r>
          </w:p>
          <w:p w:rsidR="00FF0611" w:rsidRPr="00025B5E" w:rsidRDefault="00FF0611" w:rsidP="00EA1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5B5E">
              <w:rPr>
                <w:rFonts w:ascii="Times New Roman" w:hAnsi="Times New Roman"/>
                <w:sz w:val="28"/>
                <w:szCs w:val="28"/>
                <w:lang w:eastAsia="ru-RU"/>
              </w:rPr>
              <w:t>15.10-15.55</w:t>
            </w:r>
          </w:p>
          <w:p w:rsidR="00FF0611" w:rsidRPr="00025B5E" w:rsidRDefault="00FF0611" w:rsidP="00EA1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5B5E">
              <w:rPr>
                <w:rFonts w:ascii="Times New Roman" w:hAnsi="Times New Roman"/>
                <w:sz w:val="28"/>
                <w:szCs w:val="28"/>
                <w:lang w:eastAsia="ru-RU"/>
              </w:rPr>
              <w:t>16.05-16.50</w:t>
            </w:r>
          </w:p>
        </w:tc>
        <w:tc>
          <w:tcPr>
            <w:tcW w:w="2378" w:type="dxa"/>
          </w:tcPr>
          <w:p w:rsidR="00D30F07" w:rsidRPr="00025B5E" w:rsidRDefault="00D30F07" w:rsidP="00EA1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25B5E">
              <w:rPr>
                <w:rFonts w:ascii="Times New Roman" w:hAnsi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025B5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025B5E">
              <w:rPr>
                <w:rFonts w:ascii="Times New Roman" w:hAnsi="Times New Roman"/>
                <w:sz w:val="28"/>
                <w:szCs w:val="28"/>
                <w:lang w:eastAsia="ru-RU"/>
              </w:rPr>
              <w:t>обсл</w:t>
            </w:r>
            <w:proofErr w:type="spellEnd"/>
            <w:r w:rsidRPr="00025B5E">
              <w:rPr>
                <w:rFonts w:ascii="Times New Roman" w:hAnsi="Times New Roman"/>
                <w:sz w:val="28"/>
                <w:szCs w:val="28"/>
                <w:lang w:eastAsia="ru-RU"/>
              </w:rPr>
              <w:t>. труда</w:t>
            </w:r>
          </w:p>
        </w:tc>
      </w:tr>
    </w:tbl>
    <w:p w:rsidR="007135B7" w:rsidRPr="007F0149" w:rsidRDefault="003B37B2" w:rsidP="00CC0A8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1A15">
        <w:rPr>
          <w:rFonts w:ascii="Times New Roman" w:hAnsi="Times New Roman"/>
          <w:sz w:val="28"/>
          <w:szCs w:val="28"/>
        </w:rPr>
        <w:t xml:space="preserve">Заместитель директора </w:t>
      </w:r>
      <w:r w:rsidR="007F0149" w:rsidRPr="00AC1A15">
        <w:rPr>
          <w:rFonts w:ascii="Times New Roman" w:hAnsi="Times New Roman"/>
          <w:sz w:val="28"/>
          <w:szCs w:val="28"/>
        </w:rPr>
        <w:t xml:space="preserve">по воспитательной работе </w:t>
      </w:r>
      <w:r w:rsidR="006221AE">
        <w:rPr>
          <w:rFonts w:ascii="Times New Roman" w:hAnsi="Times New Roman"/>
          <w:sz w:val="28"/>
          <w:szCs w:val="28"/>
        </w:rPr>
        <w:t xml:space="preserve">                 </w:t>
      </w:r>
      <w:r w:rsidR="0051521C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6221AE">
        <w:rPr>
          <w:rFonts w:ascii="Times New Roman" w:hAnsi="Times New Roman"/>
          <w:sz w:val="28"/>
          <w:szCs w:val="28"/>
        </w:rPr>
        <w:t xml:space="preserve">     </w:t>
      </w:r>
      <w:r w:rsidR="00FF0611">
        <w:rPr>
          <w:rFonts w:ascii="Times New Roman" w:hAnsi="Times New Roman"/>
          <w:sz w:val="28"/>
          <w:szCs w:val="28"/>
        </w:rPr>
        <w:tab/>
      </w:r>
      <w:proofErr w:type="spellStart"/>
      <w:r w:rsidR="001343DA" w:rsidRPr="00AC1A15">
        <w:rPr>
          <w:rFonts w:ascii="Times New Roman" w:hAnsi="Times New Roman"/>
          <w:sz w:val="28"/>
          <w:szCs w:val="28"/>
        </w:rPr>
        <w:t>Л.Р.Амельянчик</w:t>
      </w:r>
      <w:proofErr w:type="spellEnd"/>
    </w:p>
    <w:sectPr w:rsidR="007135B7" w:rsidRPr="007F0149" w:rsidSect="00EA189D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206F8"/>
    <w:multiLevelType w:val="hybridMultilevel"/>
    <w:tmpl w:val="EED60722"/>
    <w:lvl w:ilvl="0" w:tplc="2446DA2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3C0B19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7A0D9B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A96B97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B9CCF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B1E81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CB6810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4AAF84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D0C429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71146E80"/>
    <w:multiLevelType w:val="hybridMultilevel"/>
    <w:tmpl w:val="D6C03C8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93C38"/>
    <w:rsid w:val="00025B5E"/>
    <w:rsid w:val="000733F8"/>
    <w:rsid w:val="000A1331"/>
    <w:rsid w:val="000D6DC2"/>
    <w:rsid w:val="001009BD"/>
    <w:rsid w:val="00133800"/>
    <w:rsid w:val="001343DA"/>
    <w:rsid w:val="00151542"/>
    <w:rsid w:val="00154AF5"/>
    <w:rsid w:val="001949C5"/>
    <w:rsid w:val="001A3DBC"/>
    <w:rsid w:val="001A6396"/>
    <w:rsid w:val="001B1F38"/>
    <w:rsid w:val="001E79D0"/>
    <w:rsid w:val="001F655C"/>
    <w:rsid w:val="0022297B"/>
    <w:rsid w:val="00224027"/>
    <w:rsid w:val="00261279"/>
    <w:rsid w:val="00273143"/>
    <w:rsid w:val="00293C38"/>
    <w:rsid w:val="002A2491"/>
    <w:rsid w:val="002E39DA"/>
    <w:rsid w:val="002E5800"/>
    <w:rsid w:val="002E7AC3"/>
    <w:rsid w:val="0030258C"/>
    <w:rsid w:val="00303809"/>
    <w:rsid w:val="00306664"/>
    <w:rsid w:val="00323B0F"/>
    <w:rsid w:val="00333D4C"/>
    <w:rsid w:val="00353CFA"/>
    <w:rsid w:val="003743F5"/>
    <w:rsid w:val="00380196"/>
    <w:rsid w:val="003A543E"/>
    <w:rsid w:val="003B376E"/>
    <w:rsid w:val="003B37B2"/>
    <w:rsid w:val="003C39B5"/>
    <w:rsid w:val="004266C3"/>
    <w:rsid w:val="004462FC"/>
    <w:rsid w:val="004863D4"/>
    <w:rsid w:val="00492EA0"/>
    <w:rsid w:val="004A37C1"/>
    <w:rsid w:val="004C327E"/>
    <w:rsid w:val="004C3CF6"/>
    <w:rsid w:val="004D5B60"/>
    <w:rsid w:val="004E4F67"/>
    <w:rsid w:val="0051521C"/>
    <w:rsid w:val="005578A2"/>
    <w:rsid w:val="005748C1"/>
    <w:rsid w:val="005878FB"/>
    <w:rsid w:val="005A24F1"/>
    <w:rsid w:val="005D7BBC"/>
    <w:rsid w:val="005E4AD1"/>
    <w:rsid w:val="005E5706"/>
    <w:rsid w:val="005F0D3D"/>
    <w:rsid w:val="00620177"/>
    <w:rsid w:val="006221AE"/>
    <w:rsid w:val="00666EC2"/>
    <w:rsid w:val="006852BF"/>
    <w:rsid w:val="006A6B9A"/>
    <w:rsid w:val="006C22A7"/>
    <w:rsid w:val="006D01FC"/>
    <w:rsid w:val="006F29FA"/>
    <w:rsid w:val="006F4C19"/>
    <w:rsid w:val="007039E6"/>
    <w:rsid w:val="007135B7"/>
    <w:rsid w:val="00725705"/>
    <w:rsid w:val="00755487"/>
    <w:rsid w:val="00777DF3"/>
    <w:rsid w:val="00781B35"/>
    <w:rsid w:val="00782EE6"/>
    <w:rsid w:val="00791D3D"/>
    <w:rsid w:val="007C41C7"/>
    <w:rsid w:val="007D1B25"/>
    <w:rsid w:val="007D35EE"/>
    <w:rsid w:val="007E288B"/>
    <w:rsid w:val="007F0149"/>
    <w:rsid w:val="00846285"/>
    <w:rsid w:val="0086205F"/>
    <w:rsid w:val="008650D6"/>
    <w:rsid w:val="008C5744"/>
    <w:rsid w:val="008D38BB"/>
    <w:rsid w:val="00901C59"/>
    <w:rsid w:val="00922253"/>
    <w:rsid w:val="00994B2B"/>
    <w:rsid w:val="009A1589"/>
    <w:rsid w:val="009B291F"/>
    <w:rsid w:val="009F0C6D"/>
    <w:rsid w:val="009F4122"/>
    <w:rsid w:val="00A4039F"/>
    <w:rsid w:val="00A54CC4"/>
    <w:rsid w:val="00AC1A15"/>
    <w:rsid w:val="00AD43B8"/>
    <w:rsid w:val="00AF3E1A"/>
    <w:rsid w:val="00B1493D"/>
    <w:rsid w:val="00B15EC5"/>
    <w:rsid w:val="00B3091D"/>
    <w:rsid w:val="00B376A0"/>
    <w:rsid w:val="00B57D5D"/>
    <w:rsid w:val="00B62FAA"/>
    <w:rsid w:val="00B76850"/>
    <w:rsid w:val="00B81011"/>
    <w:rsid w:val="00BB3487"/>
    <w:rsid w:val="00BF76AD"/>
    <w:rsid w:val="00C11AC5"/>
    <w:rsid w:val="00C52E97"/>
    <w:rsid w:val="00C8014E"/>
    <w:rsid w:val="00C80834"/>
    <w:rsid w:val="00CA01FF"/>
    <w:rsid w:val="00CC0A84"/>
    <w:rsid w:val="00D05051"/>
    <w:rsid w:val="00D1395C"/>
    <w:rsid w:val="00D30F07"/>
    <w:rsid w:val="00D33C88"/>
    <w:rsid w:val="00D455B8"/>
    <w:rsid w:val="00D72643"/>
    <w:rsid w:val="00D80D0B"/>
    <w:rsid w:val="00D83BB4"/>
    <w:rsid w:val="00D87632"/>
    <w:rsid w:val="00DA69BC"/>
    <w:rsid w:val="00DD2847"/>
    <w:rsid w:val="00DD2AF6"/>
    <w:rsid w:val="00E11E8C"/>
    <w:rsid w:val="00E829C8"/>
    <w:rsid w:val="00E843F3"/>
    <w:rsid w:val="00EA189D"/>
    <w:rsid w:val="00EF1125"/>
    <w:rsid w:val="00F032C2"/>
    <w:rsid w:val="00F0782D"/>
    <w:rsid w:val="00F32FE4"/>
    <w:rsid w:val="00F40D7A"/>
    <w:rsid w:val="00F64C48"/>
    <w:rsid w:val="00F66B50"/>
    <w:rsid w:val="00F74E3B"/>
    <w:rsid w:val="00F77713"/>
    <w:rsid w:val="00F82106"/>
    <w:rsid w:val="00F82DA0"/>
    <w:rsid w:val="00F82E7D"/>
    <w:rsid w:val="00F9762C"/>
    <w:rsid w:val="00FD13F8"/>
    <w:rsid w:val="00FF00B5"/>
    <w:rsid w:val="00FF0611"/>
    <w:rsid w:val="00FF2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AC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93C3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293C3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D28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6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\Desktop\&#1044;&#1086;&#1082;&#1091;&#1084;&#1077;&#1085;&#1090;%20Microsoft%20Office%20Word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Документ Microsoft Office Word (2)</Template>
  <TotalTime>1705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ALR</cp:lastModifiedBy>
  <cp:revision>50</cp:revision>
  <cp:lastPrinted>2019-11-01T06:34:00Z</cp:lastPrinted>
  <dcterms:created xsi:type="dcterms:W3CDTF">2016-09-07T07:05:00Z</dcterms:created>
  <dcterms:modified xsi:type="dcterms:W3CDTF">2019-11-01T11:01:00Z</dcterms:modified>
</cp:coreProperties>
</file>